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A1BF" w14:textId="1086C7AA" w:rsidR="00810F14" w:rsidRPr="002F717C" w:rsidRDefault="00810F14" w:rsidP="00491C2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717C">
        <w:rPr>
          <w:rFonts w:ascii="Arial" w:hAnsi="Arial" w:cs="Arial"/>
          <w:color w:val="000000" w:themeColor="text1"/>
          <w:sz w:val="22"/>
          <w:szCs w:val="22"/>
        </w:rPr>
        <w:t>Broj: 11-34-</w:t>
      </w:r>
      <w:r w:rsidR="000B045A" w:rsidRPr="002F717C">
        <w:rPr>
          <w:rFonts w:ascii="Arial" w:hAnsi="Arial" w:cs="Arial"/>
          <w:color w:val="000000" w:themeColor="text1"/>
          <w:sz w:val="22"/>
          <w:szCs w:val="22"/>
        </w:rPr>
        <w:t>5273</w:t>
      </w:r>
      <w:r w:rsidRPr="002F717C">
        <w:rPr>
          <w:rFonts w:ascii="Arial" w:hAnsi="Arial" w:cs="Arial"/>
          <w:color w:val="000000" w:themeColor="text1"/>
          <w:sz w:val="22"/>
          <w:szCs w:val="22"/>
        </w:rPr>
        <w:t>-</w:t>
      </w:r>
      <w:r w:rsidR="009600A1" w:rsidRPr="002F717C">
        <w:rPr>
          <w:rFonts w:ascii="Arial" w:hAnsi="Arial" w:cs="Arial"/>
          <w:color w:val="000000" w:themeColor="text1"/>
          <w:sz w:val="22"/>
          <w:szCs w:val="22"/>
        </w:rPr>
        <w:t>2</w:t>
      </w:r>
      <w:r w:rsidRPr="002F717C">
        <w:rPr>
          <w:rFonts w:ascii="Arial" w:hAnsi="Arial" w:cs="Arial"/>
          <w:color w:val="000000" w:themeColor="text1"/>
          <w:sz w:val="22"/>
          <w:szCs w:val="22"/>
        </w:rPr>
        <w:t>-2/2</w:t>
      </w:r>
      <w:r w:rsidR="000B045A" w:rsidRPr="002F717C">
        <w:rPr>
          <w:rFonts w:ascii="Arial" w:hAnsi="Arial" w:cs="Arial"/>
          <w:color w:val="000000" w:themeColor="text1"/>
          <w:sz w:val="22"/>
          <w:szCs w:val="22"/>
        </w:rPr>
        <w:t>3</w:t>
      </w:r>
      <w:r w:rsidRPr="002F717C">
        <w:rPr>
          <w:rFonts w:ascii="Arial" w:hAnsi="Arial" w:cs="Arial"/>
          <w:color w:val="000000" w:themeColor="text1"/>
          <w:sz w:val="22"/>
          <w:szCs w:val="22"/>
        </w:rPr>
        <w:tab/>
      </w:r>
      <w:r w:rsidRPr="002F717C">
        <w:rPr>
          <w:rFonts w:ascii="Arial" w:hAnsi="Arial" w:cs="Arial"/>
          <w:color w:val="000000" w:themeColor="text1"/>
          <w:sz w:val="22"/>
          <w:szCs w:val="22"/>
        </w:rPr>
        <w:tab/>
      </w:r>
      <w:r w:rsidRPr="002F717C">
        <w:rPr>
          <w:rFonts w:ascii="Arial" w:hAnsi="Arial" w:cs="Arial"/>
          <w:color w:val="000000" w:themeColor="text1"/>
          <w:sz w:val="22"/>
          <w:szCs w:val="22"/>
        </w:rPr>
        <w:tab/>
      </w:r>
      <w:r w:rsidRPr="002F717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FEB7A36" w14:textId="3B0CAC1A" w:rsidR="007A0866" w:rsidRPr="002F717C" w:rsidRDefault="00810F14" w:rsidP="00491C2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717C">
        <w:rPr>
          <w:rFonts w:ascii="Arial" w:hAnsi="Arial" w:cs="Arial"/>
          <w:color w:val="000000" w:themeColor="text1"/>
          <w:sz w:val="22"/>
          <w:szCs w:val="22"/>
        </w:rPr>
        <w:t xml:space="preserve">Zenica, </w:t>
      </w:r>
      <w:r w:rsidR="005D7F0A" w:rsidRPr="002F717C">
        <w:rPr>
          <w:rFonts w:ascii="Arial" w:hAnsi="Arial" w:cs="Arial"/>
          <w:color w:val="000000" w:themeColor="text1"/>
          <w:sz w:val="22"/>
          <w:szCs w:val="22"/>
        </w:rPr>
        <w:t>06</w:t>
      </w:r>
      <w:r w:rsidRPr="002F717C">
        <w:rPr>
          <w:rFonts w:ascii="Arial" w:hAnsi="Arial" w:cs="Arial"/>
          <w:color w:val="000000" w:themeColor="text1"/>
          <w:sz w:val="22"/>
          <w:szCs w:val="22"/>
        </w:rPr>
        <w:t>.</w:t>
      </w:r>
      <w:r w:rsidR="000605E4" w:rsidRPr="002F717C">
        <w:rPr>
          <w:rFonts w:ascii="Arial" w:hAnsi="Arial" w:cs="Arial"/>
          <w:color w:val="000000" w:themeColor="text1"/>
          <w:sz w:val="22"/>
          <w:szCs w:val="22"/>
        </w:rPr>
        <w:t>0</w:t>
      </w:r>
      <w:r w:rsidR="005D7F0A" w:rsidRPr="002F717C">
        <w:rPr>
          <w:rFonts w:ascii="Arial" w:hAnsi="Arial" w:cs="Arial"/>
          <w:color w:val="000000" w:themeColor="text1"/>
          <w:sz w:val="22"/>
          <w:szCs w:val="22"/>
        </w:rPr>
        <w:t>9</w:t>
      </w:r>
      <w:r w:rsidRPr="002F717C">
        <w:rPr>
          <w:rFonts w:ascii="Arial" w:hAnsi="Arial" w:cs="Arial"/>
          <w:color w:val="000000" w:themeColor="text1"/>
          <w:sz w:val="22"/>
          <w:szCs w:val="22"/>
        </w:rPr>
        <w:t>.202</w:t>
      </w:r>
      <w:r w:rsidR="00491C2E" w:rsidRPr="002F717C">
        <w:rPr>
          <w:rFonts w:ascii="Arial" w:hAnsi="Arial" w:cs="Arial"/>
          <w:color w:val="000000" w:themeColor="text1"/>
          <w:sz w:val="22"/>
          <w:szCs w:val="22"/>
        </w:rPr>
        <w:t>3</w:t>
      </w:r>
      <w:r w:rsidRPr="002F717C">
        <w:rPr>
          <w:rFonts w:ascii="Arial" w:hAnsi="Arial" w:cs="Arial"/>
          <w:color w:val="000000" w:themeColor="text1"/>
          <w:sz w:val="22"/>
          <w:szCs w:val="22"/>
        </w:rPr>
        <w:t>.godine</w:t>
      </w:r>
      <w:r w:rsidRPr="002F717C">
        <w:rPr>
          <w:rFonts w:ascii="Arial" w:hAnsi="Arial" w:cs="Arial"/>
          <w:color w:val="000000" w:themeColor="text1"/>
          <w:sz w:val="22"/>
          <w:szCs w:val="22"/>
        </w:rPr>
        <w:tab/>
      </w:r>
      <w:r w:rsidRPr="002F717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A0CACAC" w14:textId="77777777" w:rsidR="00810F14" w:rsidRPr="002F717C" w:rsidRDefault="00810F14" w:rsidP="008D231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F717C">
        <w:rPr>
          <w:rFonts w:ascii="Arial" w:hAnsi="Arial" w:cs="Arial"/>
          <w:color w:val="000000" w:themeColor="text1"/>
          <w:sz w:val="22"/>
          <w:szCs w:val="22"/>
        </w:rPr>
        <w:t>O B A V I J E S T</w:t>
      </w:r>
    </w:p>
    <w:p w14:paraId="2348EEEB" w14:textId="505B6531" w:rsidR="00810F14" w:rsidRPr="002F717C" w:rsidRDefault="00810F14" w:rsidP="009600A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F717C">
        <w:rPr>
          <w:rFonts w:ascii="Arial" w:hAnsi="Arial" w:cs="Arial"/>
          <w:color w:val="000000" w:themeColor="text1"/>
          <w:sz w:val="22"/>
          <w:szCs w:val="22"/>
        </w:rPr>
        <w:t>o terminu polaganja stručnog ispita zdravstvenih radnika za stručno zvanje</w:t>
      </w:r>
      <w:r w:rsidR="00052F06" w:rsidRPr="002F71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63CB70A" w14:textId="64C83A0F" w:rsidR="00694850" w:rsidRPr="002F717C" w:rsidRDefault="005D7F0A" w:rsidP="00C7048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F717C">
        <w:rPr>
          <w:rFonts w:ascii="Arial" w:hAnsi="Arial" w:cs="Arial"/>
          <w:color w:val="000000" w:themeColor="text1"/>
          <w:sz w:val="22"/>
          <w:szCs w:val="22"/>
        </w:rPr>
        <w:t xml:space="preserve">MEDICINSKA SESTRA – TEHNIČAR I FIZIOTERAPEUTSKI </w:t>
      </w:r>
      <w:r w:rsidR="00052F06" w:rsidRPr="002F717C">
        <w:rPr>
          <w:rFonts w:ascii="Arial" w:hAnsi="Arial" w:cs="Arial"/>
          <w:color w:val="000000" w:themeColor="text1"/>
          <w:sz w:val="22"/>
          <w:szCs w:val="22"/>
        </w:rPr>
        <w:t>TEHNIČAR</w:t>
      </w:r>
    </w:p>
    <w:p w14:paraId="2F274911" w14:textId="77777777" w:rsidR="001827E5" w:rsidRPr="002F717C" w:rsidRDefault="001827E5" w:rsidP="00C7048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27EC659" w14:textId="6AE7B991" w:rsidR="00810F14" w:rsidRPr="00B213D2" w:rsidRDefault="00810F14" w:rsidP="005D7F0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 xml:space="preserve">Dana </w:t>
      </w:r>
      <w:r w:rsidR="005D7F0A" w:rsidRPr="00B213D2">
        <w:rPr>
          <w:rFonts w:ascii="Arial" w:hAnsi="Arial" w:cs="Arial"/>
          <w:color w:val="000000" w:themeColor="text1"/>
          <w:sz w:val="22"/>
          <w:szCs w:val="22"/>
        </w:rPr>
        <w:t>14</w:t>
      </w:r>
      <w:r w:rsidRPr="00B213D2">
        <w:rPr>
          <w:rFonts w:ascii="Arial" w:hAnsi="Arial" w:cs="Arial"/>
          <w:color w:val="000000" w:themeColor="text1"/>
          <w:sz w:val="22"/>
          <w:szCs w:val="22"/>
        </w:rPr>
        <w:t>.</w:t>
      </w:r>
      <w:r w:rsidR="00C04FBE" w:rsidRPr="00B213D2">
        <w:rPr>
          <w:rFonts w:ascii="Arial" w:hAnsi="Arial" w:cs="Arial"/>
          <w:color w:val="000000" w:themeColor="text1"/>
          <w:sz w:val="22"/>
          <w:szCs w:val="22"/>
        </w:rPr>
        <w:t>0</w:t>
      </w:r>
      <w:r w:rsidR="005D7F0A" w:rsidRPr="00B213D2">
        <w:rPr>
          <w:rFonts w:ascii="Arial" w:hAnsi="Arial" w:cs="Arial"/>
          <w:color w:val="000000" w:themeColor="text1"/>
          <w:sz w:val="22"/>
          <w:szCs w:val="22"/>
        </w:rPr>
        <w:t>9</w:t>
      </w:r>
      <w:r w:rsidRPr="00B213D2">
        <w:rPr>
          <w:rFonts w:ascii="Arial" w:hAnsi="Arial" w:cs="Arial"/>
          <w:color w:val="000000" w:themeColor="text1"/>
          <w:sz w:val="22"/>
          <w:szCs w:val="22"/>
        </w:rPr>
        <w:t>.202</w:t>
      </w:r>
      <w:r w:rsidR="00491C2E" w:rsidRPr="00B213D2">
        <w:rPr>
          <w:rFonts w:ascii="Arial" w:hAnsi="Arial" w:cs="Arial"/>
          <w:color w:val="000000" w:themeColor="text1"/>
          <w:sz w:val="22"/>
          <w:szCs w:val="22"/>
        </w:rPr>
        <w:t>3</w:t>
      </w:r>
      <w:r w:rsidRPr="00B213D2">
        <w:rPr>
          <w:rFonts w:ascii="Arial" w:hAnsi="Arial" w:cs="Arial"/>
          <w:color w:val="000000" w:themeColor="text1"/>
          <w:sz w:val="22"/>
          <w:szCs w:val="22"/>
        </w:rPr>
        <w:t>. godine (</w:t>
      </w:r>
      <w:r w:rsidR="009600A1" w:rsidRPr="00B213D2">
        <w:rPr>
          <w:rFonts w:ascii="Arial" w:hAnsi="Arial" w:cs="Arial"/>
          <w:color w:val="000000" w:themeColor="text1"/>
          <w:sz w:val="22"/>
          <w:szCs w:val="22"/>
        </w:rPr>
        <w:t>četvrtak</w:t>
      </w:r>
      <w:r w:rsidR="008E0219" w:rsidRPr="00B213D2">
        <w:rPr>
          <w:rFonts w:ascii="Arial" w:hAnsi="Arial" w:cs="Arial"/>
          <w:color w:val="000000" w:themeColor="text1"/>
          <w:sz w:val="22"/>
          <w:szCs w:val="22"/>
        </w:rPr>
        <w:t>)</w:t>
      </w:r>
      <w:r w:rsidRPr="00B213D2">
        <w:rPr>
          <w:rFonts w:ascii="Arial" w:hAnsi="Arial" w:cs="Arial"/>
          <w:color w:val="000000" w:themeColor="text1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 održat će se stručni ispit za zdravstvene radnike za stručno zvanje</w:t>
      </w:r>
      <w:r w:rsidR="00052F06" w:rsidRPr="00B213D2">
        <w:rPr>
          <w:rFonts w:ascii="Arial" w:hAnsi="Arial" w:cs="Arial"/>
          <w:color w:val="000000" w:themeColor="text1"/>
          <w:sz w:val="22"/>
          <w:szCs w:val="22"/>
        </w:rPr>
        <w:t>:</w:t>
      </w:r>
      <w:r w:rsidRPr="00B213D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7F0A" w:rsidRPr="00B213D2">
        <w:rPr>
          <w:rFonts w:ascii="Arial" w:hAnsi="Arial" w:cs="Arial"/>
          <w:color w:val="000000" w:themeColor="text1"/>
          <w:sz w:val="22"/>
          <w:szCs w:val="22"/>
        </w:rPr>
        <w:t>MEDICINSKA SESTRA – TEHNIČAR I FIZIOTERAPEUTSKI TEHNIČAR i</w:t>
      </w:r>
      <w:r w:rsidRPr="00B213D2">
        <w:rPr>
          <w:rFonts w:ascii="Arial" w:hAnsi="Arial" w:cs="Arial"/>
          <w:color w:val="000000" w:themeColor="text1"/>
          <w:sz w:val="22"/>
          <w:szCs w:val="22"/>
        </w:rPr>
        <w:t xml:space="preserve"> to za sljedeće kandidate:</w:t>
      </w:r>
    </w:p>
    <w:p w14:paraId="64E3D8D3" w14:textId="140200FB" w:rsidR="00DB4045" w:rsidRPr="00B213D2" w:rsidRDefault="00DB4045" w:rsidP="00DB404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EC3D84" w14:textId="77777777" w:rsidR="00A1773C" w:rsidRPr="00B213D2" w:rsidRDefault="00A1773C" w:rsidP="00A1773C">
      <w:pPr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 xml:space="preserve">JU „DOM ZDRAVLJA“ VISOKO      </w:t>
      </w:r>
    </w:p>
    <w:p w14:paraId="6223EFC8" w14:textId="19BF7EF7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Čabaravdić Hišam – fizioterapeutski tehničar</w:t>
      </w:r>
    </w:p>
    <w:p w14:paraId="17B2C4E5" w14:textId="582A05A5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Kriještarac Ervin – fizioterapeutski tehničar</w:t>
      </w:r>
    </w:p>
    <w:p w14:paraId="652AB653" w14:textId="5E6E09EF" w:rsidR="00A1773C" w:rsidRPr="00B213D2" w:rsidRDefault="00A1773C" w:rsidP="00A177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8D44C4" w14:textId="77777777" w:rsidR="00A1773C" w:rsidRPr="00B213D2" w:rsidRDefault="00A1773C" w:rsidP="00A1773C">
      <w:pPr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 xml:space="preserve">JU „DOM ZDRAVLJA“ ZAVIDOVIĆ      </w:t>
      </w:r>
    </w:p>
    <w:p w14:paraId="7FFF3907" w14:textId="2B986B7A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Muharemović Ajna – fizioterapeutski tehničar</w:t>
      </w:r>
    </w:p>
    <w:p w14:paraId="7D3BC111" w14:textId="64BD1B26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Avdić Nermina – fizioterapeutski tehničar</w:t>
      </w:r>
    </w:p>
    <w:p w14:paraId="786AAF5F" w14:textId="287D7D9C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Karanović Sara – fizioterapeutski tehničar</w:t>
      </w:r>
    </w:p>
    <w:p w14:paraId="2FD6B5A4" w14:textId="7FEA1006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Saletović Ajla – fizioterapeutski tehničar</w:t>
      </w:r>
    </w:p>
    <w:p w14:paraId="5B031E3B" w14:textId="3AE446F4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Joldić Saida – fizioterapeutski tehničar</w:t>
      </w:r>
    </w:p>
    <w:p w14:paraId="21ABAC7B" w14:textId="282515FB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Čatić Esma – fizioterapeutski tehničar</w:t>
      </w:r>
    </w:p>
    <w:p w14:paraId="5204A580" w14:textId="1CE3AC4E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Bašić Amra – fizioterapeutski tehničar</w:t>
      </w:r>
    </w:p>
    <w:p w14:paraId="174E0FE5" w14:textId="0E8B5623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Joldić Benisa – fizioterapeutski tehničar</w:t>
      </w:r>
    </w:p>
    <w:p w14:paraId="76C80362" w14:textId="77777777" w:rsidR="00A1773C" w:rsidRPr="00B213D2" w:rsidRDefault="00A1773C" w:rsidP="00A1773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>Faljić Nermina – fizioterapeutski tehničar</w:t>
      </w:r>
    </w:p>
    <w:p w14:paraId="64065962" w14:textId="00ADBE6D" w:rsidR="00A1773C" w:rsidRPr="00965B3C" w:rsidRDefault="00A1773C" w:rsidP="00A177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DCBF7A" w14:textId="77777777" w:rsidR="00A1773C" w:rsidRPr="00965B3C" w:rsidRDefault="00A1773C" w:rsidP="00A1773C">
      <w:pPr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 xml:space="preserve">JU „DOM ZDRAVLJA“ VISOKO       </w:t>
      </w:r>
    </w:p>
    <w:p w14:paraId="2AC4D894" w14:textId="03186CD9" w:rsidR="00A1773C" w:rsidRPr="00965B3C" w:rsidRDefault="00A1773C" w:rsidP="00A1773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Isljami Inda – medicinska sestra - tehničar</w:t>
      </w:r>
    </w:p>
    <w:p w14:paraId="5CB58081" w14:textId="12DC4F81" w:rsidR="00A1773C" w:rsidRPr="00965B3C" w:rsidRDefault="00A1773C" w:rsidP="00A1773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Sejdić Inaz</w:t>
      </w:r>
      <w:r w:rsidR="003D6923" w:rsidRPr="00965B3C">
        <w:rPr>
          <w:rFonts w:ascii="Arial" w:hAnsi="Arial" w:cs="Arial"/>
          <w:color w:val="000000" w:themeColor="text1"/>
          <w:sz w:val="22"/>
          <w:szCs w:val="22"/>
        </w:rPr>
        <w:t xml:space="preserve"> – medicinska sestra - tehničar</w:t>
      </w:r>
    </w:p>
    <w:p w14:paraId="62C1B721" w14:textId="16CD1A18" w:rsidR="00A1773C" w:rsidRPr="00965B3C" w:rsidRDefault="00A1773C" w:rsidP="00A177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9D602F" w14:textId="77777777" w:rsidR="00A1773C" w:rsidRPr="00965B3C" w:rsidRDefault="00A1773C" w:rsidP="00A1773C">
      <w:pPr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 xml:space="preserve">JU „DOM ZDRAVLJA“ ZAVIDOVIĆ      </w:t>
      </w:r>
    </w:p>
    <w:p w14:paraId="2A2525C1" w14:textId="45F77129" w:rsidR="00A1773C" w:rsidRPr="00965B3C" w:rsidRDefault="00A1773C" w:rsidP="00A1773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Husanović Haris</w:t>
      </w:r>
      <w:r w:rsidR="003D6923" w:rsidRPr="00965B3C">
        <w:rPr>
          <w:rFonts w:ascii="Arial" w:hAnsi="Arial" w:cs="Arial"/>
          <w:color w:val="000000" w:themeColor="text1"/>
          <w:sz w:val="22"/>
          <w:szCs w:val="22"/>
        </w:rPr>
        <w:t xml:space="preserve"> – medicinska sestra - tehničar</w:t>
      </w:r>
    </w:p>
    <w:p w14:paraId="17DB929F" w14:textId="495CEA8F" w:rsidR="00A1773C" w:rsidRPr="00965B3C" w:rsidRDefault="00A1773C" w:rsidP="00A177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EF8442" w14:textId="77777777" w:rsidR="00A1773C" w:rsidRPr="00965B3C" w:rsidRDefault="00A1773C" w:rsidP="00A1773C">
      <w:pPr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 xml:space="preserve">JU „DOM ZDRAVLJA“ ZENICA      </w:t>
      </w:r>
    </w:p>
    <w:p w14:paraId="5E26858A" w14:textId="39AF092D" w:rsidR="00A1773C" w:rsidRPr="00965B3C" w:rsidRDefault="00A1773C" w:rsidP="00A1773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Šabanović Amir</w:t>
      </w:r>
      <w:r w:rsidR="003D6923" w:rsidRPr="00965B3C">
        <w:rPr>
          <w:rFonts w:ascii="Arial" w:hAnsi="Arial" w:cs="Arial"/>
          <w:color w:val="000000" w:themeColor="text1"/>
          <w:sz w:val="22"/>
          <w:szCs w:val="22"/>
        </w:rPr>
        <w:t xml:space="preserve"> – medicinska sestra - tehničar</w:t>
      </w:r>
    </w:p>
    <w:p w14:paraId="06DDEC02" w14:textId="55F2E704" w:rsidR="00A1773C" w:rsidRPr="00965B3C" w:rsidRDefault="00A1773C" w:rsidP="00A1773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Mujkanović Ilma</w:t>
      </w:r>
      <w:r w:rsidR="003D6923" w:rsidRPr="00965B3C">
        <w:rPr>
          <w:rFonts w:ascii="Arial" w:hAnsi="Arial" w:cs="Arial"/>
          <w:color w:val="000000" w:themeColor="text1"/>
          <w:sz w:val="22"/>
          <w:szCs w:val="22"/>
        </w:rPr>
        <w:t xml:space="preserve"> – medicinska sestra </w:t>
      </w:r>
      <w:r w:rsidR="002F717C" w:rsidRPr="00965B3C">
        <w:rPr>
          <w:rFonts w:ascii="Arial" w:hAnsi="Arial" w:cs="Arial"/>
          <w:color w:val="000000" w:themeColor="text1"/>
          <w:sz w:val="22"/>
          <w:szCs w:val="22"/>
        </w:rPr>
        <w:t>–</w:t>
      </w:r>
      <w:r w:rsidR="003D6923" w:rsidRPr="00965B3C">
        <w:rPr>
          <w:rFonts w:ascii="Arial" w:hAnsi="Arial" w:cs="Arial"/>
          <w:color w:val="000000" w:themeColor="text1"/>
          <w:sz w:val="22"/>
          <w:szCs w:val="22"/>
        </w:rPr>
        <w:t xml:space="preserve"> tehničar</w:t>
      </w:r>
    </w:p>
    <w:p w14:paraId="17B51E24" w14:textId="1B8942E1" w:rsidR="002F717C" w:rsidRPr="00965B3C" w:rsidRDefault="002F717C" w:rsidP="00A1773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Nuhija Armin – medicinska sestra – tehničar</w:t>
      </w:r>
    </w:p>
    <w:p w14:paraId="3A0F068F" w14:textId="407B6F85" w:rsidR="00A1773C" w:rsidRPr="00965B3C" w:rsidRDefault="00A1773C" w:rsidP="00A177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3A89E7" w14:textId="77777777" w:rsidR="002F717C" w:rsidRPr="00965B3C" w:rsidRDefault="002F717C" w:rsidP="002F717C">
      <w:pPr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 xml:space="preserve">JU „DOM ZDRAVLJA SA STACIONAROM“ ŽEPČE       </w:t>
      </w:r>
    </w:p>
    <w:p w14:paraId="10EACAE5" w14:textId="77777777" w:rsidR="002F717C" w:rsidRPr="00965B3C" w:rsidRDefault="002F717C" w:rsidP="002F717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Gašić Veronika – medicinska sestra - tehničar</w:t>
      </w:r>
    </w:p>
    <w:p w14:paraId="26425945" w14:textId="70771A55" w:rsidR="002F717C" w:rsidRPr="00965B3C" w:rsidRDefault="002F717C" w:rsidP="007E3403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Softić Benjamin – medicinska sestra – tehničar</w:t>
      </w:r>
    </w:p>
    <w:p w14:paraId="65D59E2F" w14:textId="26576D6A" w:rsidR="002F717C" w:rsidRPr="00965B3C" w:rsidRDefault="002F717C" w:rsidP="002F717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Matea Matijević – medicinska sestra – tehničar</w:t>
      </w:r>
    </w:p>
    <w:p w14:paraId="0378E0D5" w14:textId="28C3BF9B" w:rsidR="002F717C" w:rsidRPr="00965B3C" w:rsidRDefault="002F717C" w:rsidP="002F717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Amina Mehić – medicinska sestra – tehničar</w:t>
      </w:r>
    </w:p>
    <w:p w14:paraId="05C1C79B" w14:textId="6FC988BC" w:rsidR="00A1773C" w:rsidRPr="00965B3C" w:rsidRDefault="00A1773C" w:rsidP="00A177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BA584B" w14:textId="77777777" w:rsidR="00A1773C" w:rsidRPr="00965B3C" w:rsidRDefault="00A1773C" w:rsidP="00A1773C">
      <w:pPr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 xml:space="preserve">JU INSTITUT ZA ZDRAVLJE I SIGURNOST HRANE ZENICA      </w:t>
      </w:r>
    </w:p>
    <w:p w14:paraId="79F4A26A" w14:textId="1F2DA54D" w:rsidR="00A1773C" w:rsidRPr="00965B3C" w:rsidRDefault="00A1773C" w:rsidP="00A1773C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Elsayed Ahlam</w:t>
      </w:r>
      <w:r w:rsidR="003D6923" w:rsidRPr="00965B3C">
        <w:rPr>
          <w:rFonts w:ascii="Arial" w:hAnsi="Arial" w:cs="Arial"/>
          <w:color w:val="000000" w:themeColor="text1"/>
          <w:sz w:val="22"/>
          <w:szCs w:val="22"/>
        </w:rPr>
        <w:t xml:space="preserve"> – medicinska sestra - tehničar</w:t>
      </w:r>
    </w:p>
    <w:p w14:paraId="0BCDEB8C" w14:textId="77777777" w:rsidR="002F717C" w:rsidRPr="00965B3C" w:rsidRDefault="002F717C" w:rsidP="00A177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E543BE" w14:textId="77777777" w:rsidR="00A1773C" w:rsidRPr="00965B3C" w:rsidRDefault="00A1773C" w:rsidP="00A1773C">
      <w:pPr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 xml:space="preserve">JU KANTONALNA BOLNICA ZENICA      </w:t>
      </w:r>
    </w:p>
    <w:p w14:paraId="10E2A5B3" w14:textId="3C06D83F" w:rsidR="002F717C" w:rsidRPr="00965B3C" w:rsidRDefault="00A1773C" w:rsidP="00B213D2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5B3C">
        <w:rPr>
          <w:rFonts w:ascii="Arial" w:hAnsi="Arial" w:cs="Arial"/>
          <w:color w:val="000000" w:themeColor="text1"/>
          <w:sz w:val="22"/>
          <w:szCs w:val="22"/>
        </w:rPr>
        <w:t>Alajbegović Arnela</w:t>
      </w:r>
      <w:r w:rsidR="003D6923" w:rsidRPr="00965B3C">
        <w:rPr>
          <w:rFonts w:ascii="Arial" w:hAnsi="Arial" w:cs="Arial"/>
          <w:color w:val="000000" w:themeColor="text1"/>
          <w:sz w:val="22"/>
          <w:szCs w:val="22"/>
        </w:rPr>
        <w:t xml:space="preserve"> – medicinska sestra </w:t>
      </w:r>
      <w:r w:rsidR="002F717C" w:rsidRPr="00965B3C">
        <w:rPr>
          <w:rFonts w:ascii="Arial" w:hAnsi="Arial" w:cs="Arial"/>
          <w:color w:val="000000" w:themeColor="text1"/>
          <w:sz w:val="22"/>
          <w:szCs w:val="22"/>
        </w:rPr>
        <w:t>–</w:t>
      </w:r>
      <w:r w:rsidR="003D6923" w:rsidRPr="00965B3C">
        <w:rPr>
          <w:rFonts w:ascii="Arial" w:hAnsi="Arial" w:cs="Arial"/>
          <w:color w:val="000000" w:themeColor="text1"/>
          <w:sz w:val="22"/>
          <w:szCs w:val="22"/>
        </w:rPr>
        <w:t xml:space="preserve"> tehničar</w:t>
      </w:r>
    </w:p>
    <w:p w14:paraId="66495A9D" w14:textId="7B36DD47" w:rsidR="00810F14" w:rsidRPr="00B213D2" w:rsidRDefault="006C32C3" w:rsidP="00491C2E">
      <w:pPr>
        <w:pStyle w:val="ListParagraph"/>
        <w:ind w:left="288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13D2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10F14" w:rsidRPr="00B213D2">
        <w:rPr>
          <w:rFonts w:ascii="Arial" w:hAnsi="Arial" w:cs="Arial"/>
          <w:color w:val="000000" w:themeColor="text1"/>
          <w:sz w:val="22"/>
          <w:szCs w:val="22"/>
        </w:rPr>
        <w:t xml:space="preserve"> MINISTAR</w:t>
      </w:r>
      <w:bookmarkStart w:id="0" w:name="_GoBack"/>
      <w:bookmarkEnd w:id="0"/>
      <w:r w:rsidR="00810F14" w:rsidRPr="00B213D2">
        <w:rPr>
          <w:rFonts w:ascii="Arial" w:hAnsi="Arial" w:cs="Arial"/>
          <w:color w:val="000000" w:themeColor="text1"/>
          <w:sz w:val="22"/>
          <w:szCs w:val="22"/>
        </w:rPr>
        <w:t>STVO ZDRAVSTVA ZE-DO KANTONA</w:t>
      </w:r>
    </w:p>
    <w:p w14:paraId="4FD4E6A5" w14:textId="77777777" w:rsidR="00517BEA" w:rsidRPr="00B213D2" w:rsidRDefault="00517BEA" w:rsidP="00491C2E">
      <w:pPr>
        <w:pStyle w:val="ListParagraph"/>
        <w:ind w:left="14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517BEA" w:rsidRPr="00B213D2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33E6" w14:textId="77777777" w:rsidR="000E10C6" w:rsidRDefault="000E10C6">
      <w:r>
        <w:separator/>
      </w:r>
    </w:p>
  </w:endnote>
  <w:endnote w:type="continuationSeparator" w:id="0">
    <w:p w14:paraId="2FD644E1" w14:textId="77777777" w:rsidR="000E10C6" w:rsidRDefault="000E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WQAwACAAAAFAAAEJiQBAACAAAAFAAAEKySkQACAAAAAzc5AACS&#10;kgACAAAAAzc5AADqHAAHAAAIDAAACI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xOjEyOjI5IDA4OjA3OjI0ADIw&#10;MTE6MTI6MjkgMDg6MDc6MjQAAAB3AGUAYgA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CxZ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EyLTI5VDA4OjA3OjI0Ljc5M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3ZWI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GBAUGBQQG&#10;BgUGBwcGCAoQCgoJCQoUDg8MEBcUGBgXFBYWGh0lHxobIxwWFiAsICMmJykqKRkfLTAtKDAlKCko&#10;/9sAQwEHBwcKCAoTCgoTKBoWGigoKCgoKCgoKCgoKCgoKCgoKCgoKCgoKCgoKCgoKCgoKCgoKCgo&#10;KCgoKCgoKCgoKCgo/8AAEQgAoAE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ZADAAIAAAAUAAAQmJAEAAIAAAAUAAAQrJKRAAIAAAADNzkAAJKSAAIA&#10;AAADNzkAAOocAAcAAAgMAAAIj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E6MTI6MjkgMDg6MDc6MjQAMjAxMTox&#10;MjoyOSAwODowNzoyNAAAAHcAZQBi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ELFm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EtMTItMjlUMDg6MDc6MjQuNzk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ndlYj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YEBQYFBAYGBQYH&#10;BwYIChAKCgkJChQODwwQFxQYGBcUFhYaHSUfGhsjHBYWICwgIyYnKSopGR8tMC0oMCUoKSj/2wBD&#10;AQcHBwoIChMKChMoGhYaKCgoKCgoKCgoKCgoKCgoKCgoKCgoKCgoKCgoKCgoKCgoKCgoKCgoKCgo&#10;KCgoKCgoKCj/wAARCACgAS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WQAwACAAAAFAAAEJiQBAACAAAAFAAAEKySkQACAAAAAzc5&#10;AACSkgACAAAAAzc5AADqHAAHAAAIDAAACI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xOjEyOjI5IDA4OjA3OjI0&#10;ADIwMTE6MTI6MjkgMDg6MDc6MjQAAAB3AGUAYg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CxZ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xLTEyLTI5VDA4OjA3OjI0Ljc5&#10;M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3ZWI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GBAUG&#10;BQQGBgUGBwcGCAoQCgoJCQoUDg8MEBcUGBgXFBYWGh0lHxobIxwWFiAsICMmJykqKRkfLTAtKDAl&#10;KCko/9sAQwEHBwcKCAoTCgoTKBoWGigoKCgoKCgoKCgoKCgoKCgoKCgoKCgoKCgoKCgoKCgoKCgo&#10;KCgoKCgoKCgoKCgoKCgo/8AAEQgAoA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E1E08" w14:textId="77777777" w:rsidR="000E10C6" w:rsidRDefault="000E10C6">
      <w:r>
        <w:separator/>
      </w:r>
    </w:p>
  </w:footnote>
  <w:footnote w:type="continuationSeparator" w:id="0">
    <w:p w14:paraId="7446C3B8" w14:textId="77777777" w:rsidR="000E10C6" w:rsidRDefault="000E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B7734"/>
    <w:multiLevelType w:val="hybridMultilevel"/>
    <w:tmpl w:val="9F24BC62"/>
    <w:lvl w:ilvl="0" w:tplc="36F84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6944EE"/>
    <w:multiLevelType w:val="hybridMultilevel"/>
    <w:tmpl w:val="49584804"/>
    <w:lvl w:ilvl="0" w:tplc="8C9E1F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D08C6"/>
    <w:multiLevelType w:val="hybridMultilevel"/>
    <w:tmpl w:val="9D86A336"/>
    <w:lvl w:ilvl="0" w:tplc="8CC843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3305C"/>
    <w:multiLevelType w:val="hybridMultilevel"/>
    <w:tmpl w:val="2D4AD532"/>
    <w:lvl w:ilvl="0" w:tplc="2CD090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224C0"/>
    <w:multiLevelType w:val="hybridMultilevel"/>
    <w:tmpl w:val="DCBCC0DC"/>
    <w:lvl w:ilvl="0" w:tplc="ADA03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55F"/>
    <w:multiLevelType w:val="hybridMultilevel"/>
    <w:tmpl w:val="8ACE89BC"/>
    <w:lvl w:ilvl="0" w:tplc="3740DA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504151"/>
    <w:multiLevelType w:val="hybridMultilevel"/>
    <w:tmpl w:val="790E984A"/>
    <w:lvl w:ilvl="0" w:tplc="FE20D4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F1D51"/>
    <w:multiLevelType w:val="hybridMultilevel"/>
    <w:tmpl w:val="C218A348"/>
    <w:lvl w:ilvl="0" w:tplc="3100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7A1F2B"/>
    <w:multiLevelType w:val="hybridMultilevel"/>
    <w:tmpl w:val="73FAC206"/>
    <w:lvl w:ilvl="0" w:tplc="58F2B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C11477"/>
    <w:multiLevelType w:val="hybridMultilevel"/>
    <w:tmpl w:val="C5EEEF70"/>
    <w:lvl w:ilvl="0" w:tplc="625AA6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42371B"/>
    <w:multiLevelType w:val="hybridMultilevel"/>
    <w:tmpl w:val="F28EE024"/>
    <w:lvl w:ilvl="0" w:tplc="F92A6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246E7B"/>
    <w:multiLevelType w:val="hybridMultilevel"/>
    <w:tmpl w:val="B5EE1B5A"/>
    <w:lvl w:ilvl="0" w:tplc="75023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693141"/>
    <w:multiLevelType w:val="hybridMultilevel"/>
    <w:tmpl w:val="4EB4C488"/>
    <w:lvl w:ilvl="0" w:tplc="A7B65D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897029"/>
    <w:multiLevelType w:val="hybridMultilevel"/>
    <w:tmpl w:val="108E6C04"/>
    <w:lvl w:ilvl="0" w:tplc="C6924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AF462E"/>
    <w:multiLevelType w:val="hybridMultilevel"/>
    <w:tmpl w:val="CDB06EB2"/>
    <w:lvl w:ilvl="0" w:tplc="BCAA3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2A6ECC"/>
    <w:multiLevelType w:val="hybridMultilevel"/>
    <w:tmpl w:val="804A0016"/>
    <w:lvl w:ilvl="0" w:tplc="F59E76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BF7D04"/>
    <w:multiLevelType w:val="hybridMultilevel"/>
    <w:tmpl w:val="B91269FE"/>
    <w:lvl w:ilvl="0" w:tplc="D4204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A14E78"/>
    <w:multiLevelType w:val="hybridMultilevel"/>
    <w:tmpl w:val="5C9A09DE"/>
    <w:lvl w:ilvl="0" w:tplc="0700C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30"/>
  </w:num>
  <w:num w:numId="5">
    <w:abstractNumId w:val="3"/>
  </w:num>
  <w:num w:numId="6">
    <w:abstractNumId w:val="26"/>
  </w:num>
  <w:num w:numId="7">
    <w:abstractNumId w:val="22"/>
  </w:num>
  <w:num w:numId="8">
    <w:abstractNumId w:val="32"/>
  </w:num>
  <w:num w:numId="9">
    <w:abstractNumId w:val="34"/>
  </w:num>
  <w:num w:numId="10">
    <w:abstractNumId w:val="35"/>
  </w:num>
  <w:num w:numId="11">
    <w:abstractNumId w:val="0"/>
  </w:num>
  <w:num w:numId="12">
    <w:abstractNumId w:val="39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40"/>
  </w:num>
  <w:num w:numId="17">
    <w:abstractNumId w:val="29"/>
  </w:num>
  <w:num w:numId="18">
    <w:abstractNumId w:val="41"/>
  </w:num>
  <w:num w:numId="19">
    <w:abstractNumId w:val="1"/>
  </w:num>
  <w:num w:numId="20">
    <w:abstractNumId w:val="43"/>
  </w:num>
  <w:num w:numId="21">
    <w:abstractNumId w:val="19"/>
  </w:num>
  <w:num w:numId="22">
    <w:abstractNumId w:val="6"/>
  </w:num>
  <w:num w:numId="23">
    <w:abstractNumId w:val="15"/>
  </w:num>
  <w:num w:numId="24">
    <w:abstractNumId w:val="36"/>
  </w:num>
  <w:num w:numId="25">
    <w:abstractNumId w:val="12"/>
  </w:num>
  <w:num w:numId="26">
    <w:abstractNumId w:val="20"/>
  </w:num>
  <w:num w:numId="27">
    <w:abstractNumId w:val="7"/>
  </w:num>
  <w:num w:numId="28">
    <w:abstractNumId w:val="16"/>
  </w:num>
  <w:num w:numId="29">
    <w:abstractNumId w:val="42"/>
  </w:num>
  <w:num w:numId="30">
    <w:abstractNumId w:val="8"/>
  </w:num>
  <w:num w:numId="31">
    <w:abstractNumId w:val="18"/>
  </w:num>
  <w:num w:numId="32">
    <w:abstractNumId w:val="28"/>
  </w:num>
  <w:num w:numId="33">
    <w:abstractNumId w:val="23"/>
  </w:num>
  <w:num w:numId="34">
    <w:abstractNumId w:val="4"/>
  </w:num>
  <w:num w:numId="35">
    <w:abstractNumId w:val="38"/>
  </w:num>
  <w:num w:numId="36">
    <w:abstractNumId w:val="38"/>
  </w:num>
  <w:num w:numId="37">
    <w:abstractNumId w:val="2"/>
  </w:num>
  <w:num w:numId="38">
    <w:abstractNumId w:val="10"/>
  </w:num>
  <w:num w:numId="39">
    <w:abstractNumId w:val="25"/>
  </w:num>
  <w:num w:numId="40">
    <w:abstractNumId w:val="21"/>
  </w:num>
  <w:num w:numId="41">
    <w:abstractNumId w:val="14"/>
  </w:num>
  <w:num w:numId="42">
    <w:abstractNumId w:val="9"/>
  </w:num>
  <w:num w:numId="43">
    <w:abstractNumId w:val="27"/>
  </w:num>
  <w:num w:numId="44">
    <w:abstractNumId w:val="33"/>
  </w:num>
  <w:num w:numId="45">
    <w:abstractNumId w:val="3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2F06"/>
    <w:rsid w:val="0005403F"/>
    <w:rsid w:val="0005654C"/>
    <w:rsid w:val="000605E4"/>
    <w:rsid w:val="00062350"/>
    <w:rsid w:val="00062489"/>
    <w:rsid w:val="0007091C"/>
    <w:rsid w:val="000768B7"/>
    <w:rsid w:val="000818D2"/>
    <w:rsid w:val="000A0399"/>
    <w:rsid w:val="000A2582"/>
    <w:rsid w:val="000A4CCF"/>
    <w:rsid w:val="000A5A36"/>
    <w:rsid w:val="000A6E4D"/>
    <w:rsid w:val="000B045A"/>
    <w:rsid w:val="000B6418"/>
    <w:rsid w:val="000C4652"/>
    <w:rsid w:val="000C62FA"/>
    <w:rsid w:val="000D077A"/>
    <w:rsid w:val="000D4BD3"/>
    <w:rsid w:val="000D5941"/>
    <w:rsid w:val="000E10C6"/>
    <w:rsid w:val="000E4572"/>
    <w:rsid w:val="000E78FC"/>
    <w:rsid w:val="000E7E3D"/>
    <w:rsid w:val="000F234B"/>
    <w:rsid w:val="000F66B7"/>
    <w:rsid w:val="00100AA6"/>
    <w:rsid w:val="001021D7"/>
    <w:rsid w:val="00103EE9"/>
    <w:rsid w:val="00106BB7"/>
    <w:rsid w:val="00106F64"/>
    <w:rsid w:val="00111EC3"/>
    <w:rsid w:val="001149C7"/>
    <w:rsid w:val="001159B4"/>
    <w:rsid w:val="00116026"/>
    <w:rsid w:val="00116A00"/>
    <w:rsid w:val="0012584D"/>
    <w:rsid w:val="00131165"/>
    <w:rsid w:val="00132EA2"/>
    <w:rsid w:val="00134821"/>
    <w:rsid w:val="00144FB3"/>
    <w:rsid w:val="00145D15"/>
    <w:rsid w:val="0015202F"/>
    <w:rsid w:val="00153C2E"/>
    <w:rsid w:val="001602C1"/>
    <w:rsid w:val="0016497D"/>
    <w:rsid w:val="00165928"/>
    <w:rsid w:val="001664E4"/>
    <w:rsid w:val="001673BA"/>
    <w:rsid w:val="00170CAF"/>
    <w:rsid w:val="0017244D"/>
    <w:rsid w:val="0017418D"/>
    <w:rsid w:val="001770CE"/>
    <w:rsid w:val="00177AB5"/>
    <w:rsid w:val="00180360"/>
    <w:rsid w:val="00181289"/>
    <w:rsid w:val="001827E5"/>
    <w:rsid w:val="00183300"/>
    <w:rsid w:val="0018578C"/>
    <w:rsid w:val="00185AF4"/>
    <w:rsid w:val="00192A3D"/>
    <w:rsid w:val="00194432"/>
    <w:rsid w:val="001A124F"/>
    <w:rsid w:val="001A4A5B"/>
    <w:rsid w:val="001A6F7D"/>
    <w:rsid w:val="001B04DC"/>
    <w:rsid w:val="001B1A11"/>
    <w:rsid w:val="001B2CAB"/>
    <w:rsid w:val="001C1527"/>
    <w:rsid w:val="001C2EAA"/>
    <w:rsid w:val="001C76C7"/>
    <w:rsid w:val="001D3AC3"/>
    <w:rsid w:val="001E6F0C"/>
    <w:rsid w:val="001F1570"/>
    <w:rsid w:val="001F1C04"/>
    <w:rsid w:val="001F3C35"/>
    <w:rsid w:val="001F3C62"/>
    <w:rsid w:val="0020122E"/>
    <w:rsid w:val="00202926"/>
    <w:rsid w:val="00210C0E"/>
    <w:rsid w:val="00213956"/>
    <w:rsid w:val="00214654"/>
    <w:rsid w:val="00220D18"/>
    <w:rsid w:val="002223A0"/>
    <w:rsid w:val="002239C2"/>
    <w:rsid w:val="00225FA7"/>
    <w:rsid w:val="00230EE8"/>
    <w:rsid w:val="00235C43"/>
    <w:rsid w:val="002368FF"/>
    <w:rsid w:val="002370EF"/>
    <w:rsid w:val="00240F32"/>
    <w:rsid w:val="0024110B"/>
    <w:rsid w:val="00243CD7"/>
    <w:rsid w:val="00244A3A"/>
    <w:rsid w:val="00251B59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D67D1"/>
    <w:rsid w:val="002E027B"/>
    <w:rsid w:val="002E409D"/>
    <w:rsid w:val="002F20C9"/>
    <w:rsid w:val="002F602E"/>
    <w:rsid w:val="002F6352"/>
    <w:rsid w:val="002F717C"/>
    <w:rsid w:val="002F7874"/>
    <w:rsid w:val="003020E3"/>
    <w:rsid w:val="00302294"/>
    <w:rsid w:val="0030361D"/>
    <w:rsid w:val="0030428E"/>
    <w:rsid w:val="0031135F"/>
    <w:rsid w:val="0031367E"/>
    <w:rsid w:val="003147F9"/>
    <w:rsid w:val="003201C1"/>
    <w:rsid w:val="00321035"/>
    <w:rsid w:val="00321A6B"/>
    <w:rsid w:val="003232FD"/>
    <w:rsid w:val="00327CD4"/>
    <w:rsid w:val="0033001D"/>
    <w:rsid w:val="00332FC8"/>
    <w:rsid w:val="003341D0"/>
    <w:rsid w:val="0033479A"/>
    <w:rsid w:val="00335470"/>
    <w:rsid w:val="00341650"/>
    <w:rsid w:val="00342447"/>
    <w:rsid w:val="00342E08"/>
    <w:rsid w:val="00344DE9"/>
    <w:rsid w:val="003525A8"/>
    <w:rsid w:val="00353C64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3039"/>
    <w:rsid w:val="003A4956"/>
    <w:rsid w:val="003A5E79"/>
    <w:rsid w:val="003A69BC"/>
    <w:rsid w:val="003B4BCE"/>
    <w:rsid w:val="003C44BD"/>
    <w:rsid w:val="003C44DC"/>
    <w:rsid w:val="003D1CAF"/>
    <w:rsid w:val="003D26DC"/>
    <w:rsid w:val="003D6923"/>
    <w:rsid w:val="003E1F31"/>
    <w:rsid w:val="003E289D"/>
    <w:rsid w:val="003E4319"/>
    <w:rsid w:val="003E7D07"/>
    <w:rsid w:val="003F0B6C"/>
    <w:rsid w:val="003F5A06"/>
    <w:rsid w:val="003F6651"/>
    <w:rsid w:val="003F67CE"/>
    <w:rsid w:val="003F6A34"/>
    <w:rsid w:val="0040041A"/>
    <w:rsid w:val="00401C31"/>
    <w:rsid w:val="004029E7"/>
    <w:rsid w:val="00406126"/>
    <w:rsid w:val="00406D25"/>
    <w:rsid w:val="00406F7E"/>
    <w:rsid w:val="0040748D"/>
    <w:rsid w:val="0041182F"/>
    <w:rsid w:val="004123BD"/>
    <w:rsid w:val="00414C94"/>
    <w:rsid w:val="00415652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91C2E"/>
    <w:rsid w:val="00496A77"/>
    <w:rsid w:val="004A40EA"/>
    <w:rsid w:val="004A5977"/>
    <w:rsid w:val="004A7E06"/>
    <w:rsid w:val="004B0BA3"/>
    <w:rsid w:val="004B4437"/>
    <w:rsid w:val="004B46EE"/>
    <w:rsid w:val="004B5F19"/>
    <w:rsid w:val="004B6A76"/>
    <w:rsid w:val="004C1AE0"/>
    <w:rsid w:val="004C23C7"/>
    <w:rsid w:val="004C28E3"/>
    <w:rsid w:val="004C5291"/>
    <w:rsid w:val="004D01BC"/>
    <w:rsid w:val="004D1C40"/>
    <w:rsid w:val="004D311B"/>
    <w:rsid w:val="004D5CFC"/>
    <w:rsid w:val="004D6804"/>
    <w:rsid w:val="004E00A7"/>
    <w:rsid w:val="004E12B8"/>
    <w:rsid w:val="004E267A"/>
    <w:rsid w:val="004F0A29"/>
    <w:rsid w:val="004F1F48"/>
    <w:rsid w:val="004F2E18"/>
    <w:rsid w:val="004F5B88"/>
    <w:rsid w:val="00502084"/>
    <w:rsid w:val="0050232B"/>
    <w:rsid w:val="00504A8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F06"/>
    <w:rsid w:val="005324B4"/>
    <w:rsid w:val="005368B8"/>
    <w:rsid w:val="00543718"/>
    <w:rsid w:val="0054761B"/>
    <w:rsid w:val="00550ACC"/>
    <w:rsid w:val="00552160"/>
    <w:rsid w:val="005538E8"/>
    <w:rsid w:val="0055540A"/>
    <w:rsid w:val="00557DF1"/>
    <w:rsid w:val="0056200D"/>
    <w:rsid w:val="00565A79"/>
    <w:rsid w:val="0056656D"/>
    <w:rsid w:val="00572A8E"/>
    <w:rsid w:val="00575B71"/>
    <w:rsid w:val="005771CC"/>
    <w:rsid w:val="00583402"/>
    <w:rsid w:val="0059094A"/>
    <w:rsid w:val="0059469A"/>
    <w:rsid w:val="005A0F51"/>
    <w:rsid w:val="005A7C16"/>
    <w:rsid w:val="005B19BC"/>
    <w:rsid w:val="005B2E6B"/>
    <w:rsid w:val="005C6CF9"/>
    <w:rsid w:val="005C7170"/>
    <w:rsid w:val="005D1FC2"/>
    <w:rsid w:val="005D2242"/>
    <w:rsid w:val="005D593A"/>
    <w:rsid w:val="005D7F0A"/>
    <w:rsid w:val="005E0481"/>
    <w:rsid w:val="005E0BC2"/>
    <w:rsid w:val="005E495F"/>
    <w:rsid w:val="005E68DA"/>
    <w:rsid w:val="005F1E53"/>
    <w:rsid w:val="005F2707"/>
    <w:rsid w:val="005F3A6E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4654"/>
    <w:rsid w:val="00645523"/>
    <w:rsid w:val="00646E67"/>
    <w:rsid w:val="00650A05"/>
    <w:rsid w:val="00657269"/>
    <w:rsid w:val="006610D3"/>
    <w:rsid w:val="006669CD"/>
    <w:rsid w:val="0067301B"/>
    <w:rsid w:val="0067794B"/>
    <w:rsid w:val="006829BC"/>
    <w:rsid w:val="00690A7D"/>
    <w:rsid w:val="0069406B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60DF"/>
    <w:rsid w:val="00706701"/>
    <w:rsid w:val="007106A3"/>
    <w:rsid w:val="007156EF"/>
    <w:rsid w:val="007166BF"/>
    <w:rsid w:val="00720256"/>
    <w:rsid w:val="00722292"/>
    <w:rsid w:val="007310EE"/>
    <w:rsid w:val="00734E10"/>
    <w:rsid w:val="007358A2"/>
    <w:rsid w:val="00737FDE"/>
    <w:rsid w:val="007415F9"/>
    <w:rsid w:val="00741CC0"/>
    <w:rsid w:val="007435CD"/>
    <w:rsid w:val="0074373E"/>
    <w:rsid w:val="007463E1"/>
    <w:rsid w:val="007535E0"/>
    <w:rsid w:val="00756E4C"/>
    <w:rsid w:val="00757F23"/>
    <w:rsid w:val="00765157"/>
    <w:rsid w:val="0077296E"/>
    <w:rsid w:val="00781DAA"/>
    <w:rsid w:val="0078524E"/>
    <w:rsid w:val="00794DC9"/>
    <w:rsid w:val="00797272"/>
    <w:rsid w:val="007A0866"/>
    <w:rsid w:val="007A23A9"/>
    <w:rsid w:val="007A29DE"/>
    <w:rsid w:val="007A2C5B"/>
    <w:rsid w:val="007A38E3"/>
    <w:rsid w:val="007A59CD"/>
    <w:rsid w:val="007B03CA"/>
    <w:rsid w:val="007B10AE"/>
    <w:rsid w:val="007B41C0"/>
    <w:rsid w:val="007B46CE"/>
    <w:rsid w:val="007C360F"/>
    <w:rsid w:val="007D1664"/>
    <w:rsid w:val="007D434F"/>
    <w:rsid w:val="007D550D"/>
    <w:rsid w:val="007F6AB8"/>
    <w:rsid w:val="007F7069"/>
    <w:rsid w:val="00800356"/>
    <w:rsid w:val="00800CAC"/>
    <w:rsid w:val="00802E0E"/>
    <w:rsid w:val="00805C65"/>
    <w:rsid w:val="008066A7"/>
    <w:rsid w:val="00807289"/>
    <w:rsid w:val="00810F14"/>
    <w:rsid w:val="00811516"/>
    <w:rsid w:val="008212F8"/>
    <w:rsid w:val="008218D3"/>
    <w:rsid w:val="00821FDE"/>
    <w:rsid w:val="00825DEE"/>
    <w:rsid w:val="00825F8F"/>
    <w:rsid w:val="0082639E"/>
    <w:rsid w:val="00826CC4"/>
    <w:rsid w:val="00827EF6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97DFD"/>
    <w:rsid w:val="008A1160"/>
    <w:rsid w:val="008B1DD7"/>
    <w:rsid w:val="008C0444"/>
    <w:rsid w:val="008C04F4"/>
    <w:rsid w:val="008C22A1"/>
    <w:rsid w:val="008C6E1E"/>
    <w:rsid w:val="008D0449"/>
    <w:rsid w:val="008D0B40"/>
    <w:rsid w:val="008D2315"/>
    <w:rsid w:val="008D2346"/>
    <w:rsid w:val="008D6CB8"/>
    <w:rsid w:val="008D730F"/>
    <w:rsid w:val="008E0219"/>
    <w:rsid w:val="008E084B"/>
    <w:rsid w:val="008E1102"/>
    <w:rsid w:val="008E1599"/>
    <w:rsid w:val="008E7C47"/>
    <w:rsid w:val="008F2B5F"/>
    <w:rsid w:val="008F3AC4"/>
    <w:rsid w:val="008F565F"/>
    <w:rsid w:val="008F7EC7"/>
    <w:rsid w:val="00900237"/>
    <w:rsid w:val="009016A5"/>
    <w:rsid w:val="0090234B"/>
    <w:rsid w:val="00903242"/>
    <w:rsid w:val="0090351C"/>
    <w:rsid w:val="00903B62"/>
    <w:rsid w:val="00904700"/>
    <w:rsid w:val="00905AC2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0396"/>
    <w:rsid w:val="00951E6D"/>
    <w:rsid w:val="00954F2D"/>
    <w:rsid w:val="0095500D"/>
    <w:rsid w:val="009600A1"/>
    <w:rsid w:val="0096079B"/>
    <w:rsid w:val="00960AC5"/>
    <w:rsid w:val="00965B3C"/>
    <w:rsid w:val="009672F1"/>
    <w:rsid w:val="00972F2B"/>
    <w:rsid w:val="009756C4"/>
    <w:rsid w:val="00977270"/>
    <w:rsid w:val="00981558"/>
    <w:rsid w:val="009842B7"/>
    <w:rsid w:val="00993F15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50F2"/>
    <w:rsid w:val="009E791E"/>
    <w:rsid w:val="009F1323"/>
    <w:rsid w:val="009F1DF5"/>
    <w:rsid w:val="00A006A1"/>
    <w:rsid w:val="00A036A8"/>
    <w:rsid w:val="00A0427B"/>
    <w:rsid w:val="00A06F94"/>
    <w:rsid w:val="00A0798D"/>
    <w:rsid w:val="00A14413"/>
    <w:rsid w:val="00A16205"/>
    <w:rsid w:val="00A1773C"/>
    <w:rsid w:val="00A20713"/>
    <w:rsid w:val="00A304E6"/>
    <w:rsid w:val="00A31C80"/>
    <w:rsid w:val="00A33726"/>
    <w:rsid w:val="00A36E94"/>
    <w:rsid w:val="00A36F44"/>
    <w:rsid w:val="00A42A8C"/>
    <w:rsid w:val="00A45937"/>
    <w:rsid w:val="00A46E6B"/>
    <w:rsid w:val="00A470CF"/>
    <w:rsid w:val="00A52281"/>
    <w:rsid w:val="00A5387E"/>
    <w:rsid w:val="00A53DC1"/>
    <w:rsid w:val="00A57C13"/>
    <w:rsid w:val="00A66C84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96A1B"/>
    <w:rsid w:val="00AA40F8"/>
    <w:rsid w:val="00AA49A6"/>
    <w:rsid w:val="00AA63A0"/>
    <w:rsid w:val="00AB0E3E"/>
    <w:rsid w:val="00AB2FCE"/>
    <w:rsid w:val="00AB3181"/>
    <w:rsid w:val="00AB4065"/>
    <w:rsid w:val="00AB4198"/>
    <w:rsid w:val="00AC4654"/>
    <w:rsid w:val="00AC71E9"/>
    <w:rsid w:val="00AC7634"/>
    <w:rsid w:val="00AD08A6"/>
    <w:rsid w:val="00AD178E"/>
    <w:rsid w:val="00AD27B3"/>
    <w:rsid w:val="00AE08AC"/>
    <w:rsid w:val="00AE1D67"/>
    <w:rsid w:val="00AE3E9E"/>
    <w:rsid w:val="00AF07B8"/>
    <w:rsid w:val="00B01B5C"/>
    <w:rsid w:val="00B05044"/>
    <w:rsid w:val="00B10DE5"/>
    <w:rsid w:val="00B11D18"/>
    <w:rsid w:val="00B20942"/>
    <w:rsid w:val="00B213D2"/>
    <w:rsid w:val="00B27A34"/>
    <w:rsid w:val="00B31C6B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A4C30"/>
    <w:rsid w:val="00BA6CBF"/>
    <w:rsid w:val="00BA6F65"/>
    <w:rsid w:val="00BC26B7"/>
    <w:rsid w:val="00BC64D5"/>
    <w:rsid w:val="00BD5465"/>
    <w:rsid w:val="00BE103C"/>
    <w:rsid w:val="00BE3520"/>
    <w:rsid w:val="00BE61B1"/>
    <w:rsid w:val="00BE6EFD"/>
    <w:rsid w:val="00BF308C"/>
    <w:rsid w:val="00BF3BAA"/>
    <w:rsid w:val="00BF4632"/>
    <w:rsid w:val="00C00166"/>
    <w:rsid w:val="00C04FB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0485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5EED"/>
    <w:rsid w:val="00CB7385"/>
    <w:rsid w:val="00CB76CF"/>
    <w:rsid w:val="00CB7E35"/>
    <w:rsid w:val="00CD1AC3"/>
    <w:rsid w:val="00CD32AD"/>
    <w:rsid w:val="00CD7AD0"/>
    <w:rsid w:val="00CE3D0F"/>
    <w:rsid w:val="00CE5047"/>
    <w:rsid w:val="00CE5222"/>
    <w:rsid w:val="00CF2415"/>
    <w:rsid w:val="00D066ED"/>
    <w:rsid w:val="00D067B6"/>
    <w:rsid w:val="00D15047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203D"/>
    <w:rsid w:val="00D74694"/>
    <w:rsid w:val="00D75534"/>
    <w:rsid w:val="00D77BCD"/>
    <w:rsid w:val="00D80677"/>
    <w:rsid w:val="00D8235E"/>
    <w:rsid w:val="00D850A3"/>
    <w:rsid w:val="00D85CD9"/>
    <w:rsid w:val="00D86A7D"/>
    <w:rsid w:val="00D915BB"/>
    <w:rsid w:val="00D91783"/>
    <w:rsid w:val="00D92AB9"/>
    <w:rsid w:val="00D942BB"/>
    <w:rsid w:val="00D964AF"/>
    <w:rsid w:val="00DA1DF2"/>
    <w:rsid w:val="00DA25F4"/>
    <w:rsid w:val="00DA2802"/>
    <w:rsid w:val="00DA2806"/>
    <w:rsid w:val="00DA391E"/>
    <w:rsid w:val="00DB066F"/>
    <w:rsid w:val="00DB4045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2810"/>
    <w:rsid w:val="00E53F6C"/>
    <w:rsid w:val="00E61D3C"/>
    <w:rsid w:val="00E625FF"/>
    <w:rsid w:val="00E707FC"/>
    <w:rsid w:val="00E70F1D"/>
    <w:rsid w:val="00E72956"/>
    <w:rsid w:val="00E77960"/>
    <w:rsid w:val="00E81518"/>
    <w:rsid w:val="00E841F3"/>
    <w:rsid w:val="00E858EF"/>
    <w:rsid w:val="00E9144E"/>
    <w:rsid w:val="00E915BF"/>
    <w:rsid w:val="00E93D4A"/>
    <w:rsid w:val="00EB0BEA"/>
    <w:rsid w:val="00EB1DEF"/>
    <w:rsid w:val="00EC114B"/>
    <w:rsid w:val="00EC5EC3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409A6"/>
    <w:rsid w:val="00F427F9"/>
    <w:rsid w:val="00F42A90"/>
    <w:rsid w:val="00F43BF3"/>
    <w:rsid w:val="00F449B4"/>
    <w:rsid w:val="00F464F0"/>
    <w:rsid w:val="00F504DF"/>
    <w:rsid w:val="00F51D70"/>
    <w:rsid w:val="00F546D8"/>
    <w:rsid w:val="00F65B1B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C47C2"/>
    <w:rsid w:val="00FD1766"/>
    <w:rsid w:val="00FD207B"/>
    <w:rsid w:val="00FD525A"/>
    <w:rsid w:val="00FD6CC4"/>
    <w:rsid w:val="00FE0374"/>
    <w:rsid w:val="00FE2A81"/>
    <w:rsid w:val="00FE2BC5"/>
    <w:rsid w:val="00FE53C3"/>
    <w:rsid w:val="00FE6C5D"/>
    <w:rsid w:val="00FF249C"/>
    <w:rsid w:val="00FF45C5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86F3-6C02-40B4-AB09-1A7334E2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735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Vazila Habibovic</cp:lastModifiedBy>
  <cp:revision>94</cp:revision>
  <cp:lastPrinted>2023-07-27T13:18:00Z</cp:lastPrinted>
  <dcterms:created xsi:type="dcterms:W3CDTF">2021-05-04T07:15:00Z</dcterms:created>
  <dcterms:modified xsi:type="dcterms:W3CDTF">2023-09-07T11:41:00Z</dcterms:modified>
</cp:coreProperties>
</file>