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1C22507E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1E1405">
        <w:rPr>
          <w:color w:val="000000"/>
          <w:sz w:val="22"/>
          <w:szCs w:val="22"/>
        </w:rPr>
        <w:t>12.10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Pr="00836AA9" w:rsidRDefault="00810F14" w:rsidP="00810F14">
      <w:pPr>
        <w:jc w:val="center"/>
        <w:rPr>
          <w:color w:val="000000" w:themeColor="text1"/>
          <w:sz w:val="22"/>
          <w:szCs w:val="22"/>
        </w:rPr>
      </w:pPr>
      <w:r w:rsidRPr="00836AA9">
        <w:rPr>
          <w:color w:val="000000" w:themeColor="text1"/>
          <w:sz w:val="22"/>
          <w:szCs w:val="22"/>
        </w:rPr>
        <w:t>O B A V I J E S T</w:t>
      </w:r>
    </w:p>
    <w:p w14:paraId="2348EEEB" w14:textId="7067D9EA" w:rsidR="00810F14" w:rsidRDefault="00810F14" w:rsidP="00810F14">
      <w:pPr>
        <w:jc w:val="center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o terminu polaganja stručnog ispita zdravstvenih radnika za stručno zvanje </w:t>
      </w:r>
    </w:p>
    <w:p w14:paraId="691E5481" w14:textId="4EDDE889" w:rsidR="00836AA9" w:rsidRPr="00836AA9" w:rsidRDefault="001E1405" w:rsidP="001E140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ZUBNI</w:t>
      </w:r>
      <w:r w:rsidR="00836AA9" w:rsidRPr="00836AA9">
        <w:rPr>
          <w:color w:val="000000" w:themeColor="text1"/>
          <w:sz w:val="22"/>
          <w:szCs w:val="22"/>
        </w:rPr>
        <w:t xml:space="preserve"> TEHNIČAR,</w:t>
      </w:r>
      <w:r>
        <w:rPr>
          <w:color w:val="000000" w:themeColor="text1"/>
          <w:sz w:val="22"/>
          <w:szCs w:val="22"/>
        </w:rPr>
        <w:t xml:space="preserve"> FARMACEUTSKI TEHNIČAR</w:t>
      </w:r>
      <w:r w:rsidR="00836AA9" w:rsidRPr="00836AA9">
        <w:rPr>
          <w:color w:val="000000" w:themeColor="text1"/>
          <w:sz w:val="22"/>
          <w:szCs w:val="22"/>
        </w:rPr>
        <w:t xml:space="preserve"> I MEDICINSKA SESTRA – TEHNIČAR</w:t>
      </w:r>
    </w:p>
    <w:p w14:paraId="363CB70A" w14:textId="390447A8" w:rsidR="00694850" w:rsidRPr="000B4AEB" w:rsidRDefault="00694850" w:rsidP="000B4AEB">
      <w:pPr>
        <w:jc w:val="both"/>
        <w:rPr>
          <w:color w:val="000000" w:themeColor="text1"/>
          <w:sz w:val="22"/>
          <w:szCs w:val="22"/>
        </w:rPr>
      </w:pPr>
    </w:p>
    <w:p w14:paraId="3BCB27EC" w14:textId="77777777" w:rsidR="001E1405" w:rsidRPr="00836AA9" w:rsidRDefault="00810F14" w:rsidP="001E1405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Dana </w:t>
      </w:r>
      <w:r w:rsidR="001E1405">
        <w:rPr>
          <w:color w:val="000000" w:themeColor="text1"/>
          <w:sz w:val="22"/>
          <w:szCs w:val="22"/>
        </w:rPr>
        <w:t>18</w:t>
      </w:r>
      <w:r w:rsidRPr="000B4AEB">
        <w:rPr>
          <w:color w:val="000000" w:themeColor="text1"/>
          <w:sz w:val="22"/>
          <w:szCs w:val="22"/>
        </w:rPr>
        <w:t>.</w:t>
      </w:r>
      <w:r w:rsidR="001E1405">
        <w:rPr>
          <w:color w:val="000000" w:themeColor="text1"/>
          <w:sz w:val="22"/>
          <w:szCs w:val="22"/>
        </w:rPr>
        <w:t>10</w:t>
      </w:r>
      <w:r w:rsidRPr="000B4AEB">
        <w:rPr>
          <w:color w:val="000000" w:themeColor="text1"/>
          <w:sz w:val="22"/>
          <w:szCs w:val="22"/>
        </w:rPr>
        <w:t>.202</w:t>
      </w:r>
      <w:r w:rsidR="00C04FBE" w:rsidRPr="000B4AEB">
        <w:rPr>
          <w:color w:val="000000" w:themeColor="text1"/>
          <w:sz w:val="22"/>
          <w:szCs w:val="22"/>
        </w:rPr>
        <w:t>2</w:t>
      </w:r>
      <w:r w:rsidRPr="000B4AEB">
        <w:rPr>
          <w:color w:val="000000" w:themeColor="text1"/>
          <w:sz w:val="22"/>
          <w:szCs w:val="22"/>
        </w:rPr>
        <w:t>. godine (</w:t>
      </w:r>
      <w:r w:rsidR="00836AA9">
        <w:rPr>
          <w:color w:val="000000" w:themeColor="text1"/>
          <w:sz w:val="22"/>
          <w:szCs w:val="22"/>
        </w:rPr>
        <w:t>utorak)</w:t>
      </w:r>
      <w:r w:rsidRPr="000B4AEB">
        <w:rPr>
          <w:color w:val="000000" w:themeColor="text1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 održat će se stručni ispit za zdravstvene radnike za stručno zvanje</w:t>
      </w:r>
      <w:r w:rsidR="00525399" w:rsidRPr="000B4AEB">
        <w:rPr>
          <w:color w:val="000000" w:themeColor="text1"/>
          <w:sz w:val="22"/>
          <w:szCs w:val="22"/>
        </w:rPr>
        <w:t xml:space="preserve">: </w:t>
      </w:r>
      <w:bookmarkStart w:id="0" w:name="_Hlk106606047"/>
      <w:r w:rsidR="001E1405">
        <w:rPr>
          <w:color w:val="000000" w:themeColor="text1"/>
          <w:sz w:val="22"/>
          <w:szCs w:val="22"/>
        </w:rPr>
        <w:t>ZUBNI</w:t>
      </w:r>
      <w:r w:rsidR="001E1405" w:rsidRPr="00836AA9">
        <w:rPr>
          <w:color w:val="000000" w:themeColor="text1"/>
          <w:sz w:val="22"/>
          <w:szCs w:val="22"/>
        </w:rPr>
        <w:t xml:space="preserve"> TEHNIČAR,</w:t>
      </w:r>
      <w:r w:rsidR="001E1405">
        <w:rPr>
          <w:color w:val="000000" w:themeColor="text1"/>
          <w:sz w:val="22"/>
          <w:szCs w:val="22"/>
        </w:rPr>
        <w:t xml:space="preserve"> FARMACEUTSKI TEHNIČAR</w:t>
      </w:r>
      <w:r w:rsidR="001E1405" w:rsidRPr="00836AA9">
        <w:rPr>
          <w:color w:val="000000" w:themeColor="text1"/>
          <w:sz w:val="22"/>
          <w:szCs w:val="22"/>
        </w:rPr>
        <w:t xml:space="preserve"> I MEDICINSKA SESTRA – TEHNIČAR</w:t>
      </w:r>
    </w:p>
    <w:bookmarkEnd w:id="0"/>
    <w:p w14:paraId="127EC659" w14:textId="4FE5CAC0" w:rsidR="00810F14" w:rsidRPr="000B4AEB" w:rsidRDefault="00810F14" w:rsidP="001E1405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>sljedeće kandidate:</w:t>
      </w:r>
    </w:p>
    <w:p w14:paraId="15F5E6B8" w14:textId="3DA00842" w:rsidR="000611FD" w:rsidRDefault="000611FD" w:rsidP="00810F14">
      <w:pPr>
        <w:jc w:val="both"/>
        <w:rPr>
          <w:color w:val="000000" w:themeColor="text1"/>
          <w:sz w:val="22"/>
          <w:szCs w:val="22"/>
        </w:rPr>
      </w:pPr>
    </w:p>
    <w:p w14:paraId="3F69A405" w14:textId="60D35CAE" w:rsidR="001E1405" w:rsidRPr="00755F4E" w:rsidRDefault="001E1405" w:rsidP="00810F14">
      <w:pPr>
        <w:jc w:val="both"/>
        <w:rPr>
          <w:b/>
          <w:bCs/>
          <w:color w:val="000000" w:themeColor="text1"/>
          <w:sz w:val="22"/>
          <w:szCs w:val="22"/>
        </w:rPr>
      </w:pPr>
      <w:r w:rsidRPr="00755F4E">
        <w:rPr>
          <w:b/>
          <w:bCs/>
          <w:color w:val="000000" w:themeColor="text1"/>
          <w:sz w:val="22"/>
          <w:szCs w:val="22"/>
        </w:rPr>
        <w:t xml:space="preserve">FARMACEUTSKI TEHNIČAR: </w:t>
      </w:r>
    </w:p>
    <w:p w14:paraId="27975FF2" w14:textId="75488D7E" w:rsidR="001E1405" w:rsidRPr="00755F4E" w:rsidRDefault="001E1405" w:rsidP="00810F14">
      <w:pPr>
        <w:jc w:val="both"/>
        <w:rPr>
          <w:color w:val="000000" w:themeColor="text1"/>
          <w:sz w:val="22"/>
          <w:szCs w:val="22"/>
        </w:rPr>
      </w:pPr>
    </w:p>
    <w:p w14:paraId="7B691F05" w14:textId="749CEBA3" w:rsidR="001E1405" w:rsidRPr="00755F4E" w:rsidRDefault="001E1405" w:rsidP="00810F14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PZU APOTEKA „ZENI-LIJEK“ ZENICA</w:t>
      </w:r>
    </w:p>
    <w:p w14:paraId="265E4678" w14:textId="13011A73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Fetić Lejla</w:t>
      </w:r>
      <w:r w:rsidR="00E57E52" w:rsidRPr="00755F4E">
        <w:rPr>
          <w:color w:val="000000" w:themeColor="text1"/>
          <w:sz w:val="22"/>
          <w:szCs w:val="22"/>
        </w:rPr>
        <w:t xml:space="preserve"> – farmaceutski tehničar</w:t>
      </w:r>
    </w:p>
    <w:p w14:paraId="4E11F664" w14:textId="3D8F3392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39BA4327" w14:textId="299C4771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PZU APOTEKA „AVICENA“ VISOKO</w:t>
      </w:r>
    </w:p>
    <w:p w14:paraId="6B6D7E9C" w14:textId="33DCB9B2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Buljević Hana</w:t>
      </w:r>
      <w:r w:rsidR="00E57E52" w:rsidRPr="00755F4E">
        <w:rPr>
          <w:color w:val="000000" w:themeColor="text1"/>
          <w:sz w:val="22"/>
          <w:szCs w:val="22"/>
        </w:rPr>
        <w:t xml:space="preserve"> – farmaceutski tehničar</w:t>
      </w:r>
    </w:p>
    <w:p w14:paraId="3F7AE5F4" w14:textId="3884F557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5FC4D7DB" w14:textId="2C75144A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PZU APOTEKA „MEDIFARM“ JELAH – TEŠANJ</w:t>
      </w:r>
    </w:p>
    <w:p w14:paraId="10EAECB4" w14:textId="4A3F00B6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Hrnjić Dajra</w:t>
      </w:r>
      <w:r w:rsidR="00E57E52" w:rsidRPr="00755F4E">
        <w:rPr>
          <w:color w:val="000000" w:themeColor="text1"/>
          <w:sz w:val="22"/>
          <w:szCs w:val="22"/>
        </w:rPr>
        <w:t xml:space="preserve"> – farmaceutski tehničar</w:t>
      </w:r>
    </w:p>
    <w:p w14:paraId="2007BAED" w14:textId="77777777" w:rsidR="001E1405" w:rsidRPr="00755F4E" w:rsidRDefault="001E1405" w:rsidP="00E57E52">
      <w:pPr>
        <w:ind w:left="360"/>
        <w:jc w:val="both"/>
        <w:rPr>
          <w:color w:val="000000" w:themeColor="text1"/>
          <w:sz w:val="22"/>
          <w:szCs w:val="22"/>
        </w:rPr>
      </w:pPr>
    </w:p>
    <w:p w14:paraId="0C954A88" w14:textId="6ABCFC6A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6F2C6D22" w14:textId="1C83E215" w:rsidR="001E1405" w:rsidRPr="00755F4E" w:rsidRDefault="001E1405" w:rsidP="001E1405">
      <w:pPr>
        <w:jc w:val="both"/>
        <w:rPr>
          <w:b/>
          <w:bCs/>
          <w:color w:val="000000" w:themeColor="text1"/>
          <w:sz w:val="22"/>
          <w:szCs w:val="22"/>
        </w:rPr>
      </w:pPr>
      <w:r w:rsidRPr="00755F4E">
        <w:rPr>
          <w:b/>
          <w:bCs/>
          <w:color w:val="000000" w:themeColor="text1"/>
          <w:sz w:val="22"/>
          <w:szCs w:val="22"/>
        </w:rPr>
        <w:t>ZUBNI TEHNIČAR:</w:t>
      </w:r>
    </w:p>
    <w:p w14:paraId="09772826" w14:textId="77777777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61420C70" w14:textId="318EEAB7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ZUBOTEHNIČKI LABORATORIJ „QVATRO – DENT“ ZENICA</w:t>
      </w:r>
    </w:p>
    <w:p w14:paraId="1C29202A" w14:textId="30FBC8BE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Jahić Ilhan</w:t>
      </w:r>
      <w:r w:rsidR="00E57E52" w:rsidRPr="00755F4E">
        <w:rPr>
          <w:color w:val="000000" w:themeColor="text1"/>
          <w:sz w:val="22"/>
          <w:szCs w:val="22"/>
        </w:rPr>
        <w:t xml:space="preserve"> – zubni tehničar</w:t>
      </w:r>
    </w:p>
    <w:p w14:paraId="0252F272" w14:textId="30317D90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75AABA4D" w14:textId="454CE45F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 xml:space="preserve">PRIVATNA </w:t>
      </w:r>
      <w:r w:rsidR="00755F4E" w:rsidRPr="00755F4E">
        <w:rPr>
          <w:color w:val="000000" w:themeColor="text1"/>
          <w:sz w:val="22"/>
          <w:szCs w:val="22"/>
        </w:rPr>
        <w:t xml:space="preserve">STOMATOLOŠKA </w:t>
      </w:r>
      <w:r w:rsidRPr="00755F4E">
        <w:rPr>
          <w:color w:val="000000" w:themeColor="text1"/>
          <w:sz w:val="22"/>
          <w:szCs w:val="22"/>
        </w:rPr>
        <w:t>ORDINACIJA SAMMAK DR MUSTAFA ZENICA</w:t>
      </w:r>
    </w:p>
    <w:p w14:paraId="0548F012" w14:textId="1216EB38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Dizdar Amina</w:t>
      </w:r>
      <w:r w:rsidR="00E57E52" w:rsidRPr="00755F4E">
        <w:rPr>
          <w:color w:val="000000" w:themeColor="text1"/>
          <w:sz w:val="22"/>
          <w:szCs w:val="22"/>
        </w:rPr>
        <w:t xml:space="preserve"> – zubni tehničar</w:t>
      </w:r>
    </w:p>
    <w:p w14:paraId="0A33DDA7" w14:textId="254D32EC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1DA76120" w14:textId="2B526A85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INSTITUT ZA ZDRAVLJE I SIGURNOST HRANE ZENICA</w:t>
      </w:r>
    </w:p>
    <w:p w14:paraId="13CD4417" w14:textId="54441820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Beća Ena</w:t>
      </w:r>
      <w:r w:rsidR="00E57E52" w:rsidRPr="00755F4E">
        <w:rPr>
          <w:color w:val="000000" w:themeColor="text1"/>
          <w:sz w:val="22"/>
          <w:szCs w:val="22"/>
        </w:rPr>
        <w:t xml:space="preserve"> – zubni tehničar</w:t>
      </w:r>
    </w:p>
    <w:p w14:paraId="16E3D582" w14:textId="050A7919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7DD45486" w14:textId="6F493D06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JU „DOM ZDRAVLJA“ ZENICA</w:t>
      </w:r>
    </w:p>
    <w:p w14:paraId="67B6FE39" w14:textId="5712B267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Korajlić Džejla</w:t>
      </w:r>
      <w:r w:rsidR="00E57E52" w:rsidRPr="00755F4E">
        <w:rPr>
          <w:color w:val="000000" w:themeColor="text1"/>
          <w:sz w:val="22"/>
          <w:szCs w:val="22"/>
        </w:rPr>
        <w:t xml:space="preserve"> – zubni tehničar</w:t>
      </w:r>
    </w:p>
    <w:p w14:paraId="0EBFC7F6" w14:textId="0211ED65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 xml:space="preserve">Bilčević Amina </w:t>
      </w:r>
      <w:r w:rsidR="00E57E52" w:rsidRPr="00755F4E">
        <w:rPr>
          <w:color w:val="000000" w:themeColor="text1"/>
          <w:sz w:val="22"/>
          <w:szCs w:val="22"/>
        </w:rPr>
        <w:t>– zubni tehničar</w:t>
      </w:r>
    </w:p>
    <w:p w14:paraId="20D0991F" w14:textId="0E428F48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Dervišević Sara</w:t>
      </w:r>
      <w:r w:rsidR="00E57E52" w:rsidRPr="00755F4E">
        <w:rPr>
          <w:color w:val="000000" w:themeColor="text1"/>
          <w:sz w:val="22"/>
          <w:szCs w:val="22"/>
        </w:rPr>
        <w:t xml:space="preserve"> – zubni tehničar</w:t>
      </w:r>
    </w:p>
    <w:p w14:paraId="7DB2C284" w14:textId="0EBECA70" w:rsidR="00B11E4F" w:rsidRPr="00755F4E" w:rsidRDefault="00B11E4F" w:rsidP="00B11E4F">
      <w:pPr>
        <w:jc w:val="both"/>
        <w:rPr>
          <w:color w:val="000000" w:themeColor="text1"/>
          <w:sz w:val="22"/>
          <w:szCs w:val="22"/>
        </w:rPr>
      </w:pPr>
    </w:p>
    <w:p w14:paraId="177A1906" w14:textId="77777777" w:rsidR="003D3F91" w:rsidRPr="00755F4E" w:rsidRDefault="003D3F91" w:rsidP="00B11E4F">
      <w:pPr>
        <w:jc w:val="both"/>
        <w:rPr>
          <w:color w:val="000000" w:themeColor="text1"/>
          <w:sz w:val="22"/>
          <w:szCs w:val="22"/>
        </w:rPr>
      </w:pPr>
    </w:p>
    <w:p w14:paraId="329C9B84" w14:textId="445DBCDB" w:rsidR="00B11E4F" w:rsidRPr="00755F4E" w:rsidRDefault="00B11E4F" w:rsidP="00B11E4F">
      <w:pPr>
        <w:jc w:val="both"/>
        <w:rPr>
          <w:b/>
          <w:bCs/>
          <w:color w:val="000000" w:themeColor="text1"/>
          <w:sz w:val="22"/>
          <w:szCs w:val="22"/>
        </w:rPr>
      </w:pPr>
      <w:r w:rsidRPr="00755F4E">
        <w:rPr>
          <w:b/>
          <w:bCs/>
          <w:color w:val="000000" w:themeColor="text1"/>
          <w:sz w:val="22"/>
          <w:szCs w:val="22"/>
        </w:rPr>
        <w:t>MEDICINSKA SESTRA – TEHNIČAR:</w:t>
      </w:r>
    </w:p>
    <w:p w14:paraId="5B22F453" w14:textId="6703FB07" w:rsidR="001E1405" w:rsidRPr="00755F4E" w:rsidRDefault="001E1405" w:rsidP="00B11E4F">
      <w:pPr>
        <w:jc w:val="both"/>
        <w:rPr>
          <w:color w:val="000000" w:themeColor="text1"/>
          <w:sz w:val="22"/>
          <w:szCs w:val="22"/>
        </w:rPr>
      </w:pPr>
    </w:p>
    <w:p w14:paraId="1EC22472" w14:textId="18FCE848" w:rsidR="001E1405" w:rsidRPr="00755F4E" w:rsidRDefault="001E1405" w:rsidP="00B11E4F">
      <w:pPr>
        <w:jc w:val="both"/>
        <w:rPr>
          <w:color w:val="000000" w:themeColor="text1"/>
          <w:sz w:val="22"/>
          <w:szCs w:val="22"/>
        </w:rPr>
      </w:pPr>
    </w:p>
    <w:p w14:paraId="07F52335" w14:textId="1A09F23B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JU „DOM ZDRAVLJA“ VISOKO</w:t>
      </w:r>
    </w:p>
    <w:p w14:paraId="0A9E7955" w14:textId="583892D7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Kardaš Hamza</w:t>
      </w:r>
      <w:r w:rsidR="00E57E52" w:rsidRPr="00755F4E">
        <w:rPr>
          <w:color w:val="000000" w:themeColor="text1"/>
          <w:sz w:val="22"/>
          <w:szCs w:val="22"/>
        </w:rPr>
        <w:t xml:space="preserve"> – medicinska sestra - tehničar</w:t>
      </w:r>
    </w:p>
    <w:p w14:paraId="3632A7D2" w14:textId="40528F16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Karavdić Ibrahim</w:t>
      </w:r>
      <w:r w:rsidR="00E57E52" w:rsidRPr="00755F4E">
        <w:rPr>
          <w:color w:val="000000" w:themeColor="text1"/>
          <w:sz w:val="22"/>
          <w:szCs w:val="22"/>
        </w:rPr>
        <w:t xml:space="preserve"> – medicinska sestra - tehničar</w:t>
      </w:r>
    </w:p>
    <w:p w14:paraId="06257260" w14:textId="427382F0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</w:p>
    <w:p w14:paraId="64730EFF" w14:textId="2D13365D" w:rsidR="00E57E52" w:rsidRPr="00755F4E" w:rsidRDefault="00E57E52" w:rsidP="001E1405">
      <w:pPr>
        <w:jc w:val="both"/>
        <w:rPr>
          <w:color w:val="000000" w:themeColor="text1"/>
          <w:sz w:val="22"/>
          <w:szCs w:val="22"/>
        </w:rPr>
      </w:pPr>
    </w:p>
    <w:p w14:paraId="55194C93" w14:textId="77777777" w:rsidR="00E57E52" w:rsidRPr="00755F4E" w:rsidRDefault="00E57E52" w:rsidP="001E1405">
      <w:pPr>
        <w:jc w:val="both"/>
        <w:rPr>
          <w:color w:val="000000" w:themeColor="text1"/>
          <w:sz w:val="22"/>
          <w:szCs w:val="22"/>
        </w:rPr>
      </w:pPr>
    </w:p>
    <w:p w14:paraId="004181B2" w14:textId="5D42D2CF" w:rsidR="001E1405" w:rsidRPr="00755F4E" w:rsidRDefault="001E1405" w:rsidP="001E1405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lastRenderedPageBreak/>
        <w:t>JU „DOM ZDRAVLJA SA STACIONAROM“ ŽEPČE</w:t>
      </w:r>
    </w:p>
    <w:p w14:paraId="679E24B1" w14:textId="03349088" w:rsidR="001E1405" w:rsidRPr="00755F4E" w:rsidRDefault="001E1405" w:rsidP="001E1405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 xml:space="preserve">Bonić Andželko </w:t>
      </w:r>
      <w:r w:rsidR="00E57E52" w:rsidRPr="00755F4E">
        <w:rPr>
          <w:color w:val="000000" w:themeColor="text1"/>
          <w:sz w:val="22"/>
          <w:szCs w:val="22"/>
        </w:rPr>
        <w:t>– medicinska sestra - tehničar</w:t>
      </w:r>
    </w:p>
    <w:p w14:paraId="4421D744" w14:textId="4BA97367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</w:p>
    <w:p w14:paraId="3EBD0EC2" w14:textId="02D88192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JU „DOM ZDRAVLJA“ ZAVIDOVIĆI</w:t>
      </w:r>
    </w:p>
    <w:p w14:paraId="46EF7470" w14:textId="715F1FA3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Mujkić Merjema – medicinska sestra - tehničar</w:t>
      </w:r>
    </w:p>
    <w:p w14:paraId="2C43C25B" w14:textId="132C90A4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Mujezinović Jasmin – medicinska sestra - tehničar</w:t>
      </w:r>
    </w:p>
    <w:p w14:paraId="5125F89B" w14:textId="1BEFE86F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Omerašević Edvin – medicinska sestra - tehničar</w:t>
      </w:r>
    </w:p>
    <w:p w14:paraId="25EA428B" w14:textId="4900F513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</w:p>
    <w:p w14:paraId="44C6B82A" w14:textId="12669BE6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JU „DOM ZDRAVLJA“ MAGLAJ</w:t>
      </w:r>
    </w:p>
    <w:p w14:paraId="05777DEE" w14:textId="22D35947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Muminović Dženan – medicinska sestra - tehničar</w:t>
      </w:r>
    </w:p>
    <w:p w14:paraId="41EDDAA8" w14:textId="6A9E0AA4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Blitović Ulfeta – medicinska sestra - tehničar</w:t>
      </w:r>
    </w:p>
    <w:p w14:paraId="091E393F" w14:textId="6786E74C" w:rsidR="001E1405" w:rsidRPr="00755F4E" w:rsidRDefault="001E1405" w:rsidP="003D3F91">
      <w:pPr>
        <w:jc w:val="both"/>
        <w:rPr>
          <w:color w:val="000000" w:themeColor="text1"/>
          <w:sz w:val="22"/>
          <w:szCs w:val="22"/>
        </w:rPr>
      </w:pPr>
    </w:p>
    <w:p w14:paraId="3676666E" w14:textId="77777777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JU KANTONALNA BOLNICA ZENICA</w:t>
      </w:r>
    </w:p>
    <w:p w14:paraId="7744490C" w14:textId="334B9269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Bektić Hamed – medicinska sestra - tehničar</w:t>
      </w:r>
    </w:p>
    <w:p w14:paraId="11B34F51" w14:textId="1C32C961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b/>
          <w:bCs/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Čoloman Kenana – medicinska sestra - tehničar</w:t>
      </w:r>
    </w:p>
    <w:p w14:paraId="26F696F1" w14:textId="77777777" w:rsidR="00E57E52" w:rsidRPr="00755F4E" w:rsidRDefault="00E57E52" w:rsidP="00E57E52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D095E16" w14:textId="77777777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JU INSTITUT ZA ZDRAVLJE I SIGURNOST HRANE ZENICA</w:t>
      </w:r>
    </w:p>
    <w:p w14:paraId="4B6B5738" w14:textId="57FA15CE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Mekić Amela – medicinska sestra - tehničar</w:t>
      </w:r>
    </w:p>
    <w:p w14:paraId="6FFDE864" w14:textId="0BCB805E" w:rsidR="00E57E52" w:rsidRPr="00755F4E" w:rsidRDefault="00E57E52" w:rsidP="00E57E52">
      <w:pPr>
        <w:pStyle w:val="ListParagraph"/>
        <w:numPr>
          <w:ilvl w:val="0"/>
          <w:numId w:val="36"/>
        </w:numPr>
        <w:jc w:val="both"/>
        <w:rPr>
          <w:color w:val="000000" w:themeColor="text1"/>
          <w:sz w:val="22"/>
          <w:szCs w:val="22"/>
        </w:rPr>
      </w:pPr>
      <w:r w:rsidRPr="00755F4E">
        <w:rPr>
          <w:color w:val="000000" w:themeColor="text1"/>
          <w:sz w:val="22"/>
          <w:szCs w:val="22"/>
        </w:rPr>
        <w:t>Jarić Sarah – medicinska sestra - tehničar</w:t>
      </w:r>
    </w:p>
    <w:p w14:paraId="7AC9377D" w14:textId="77777777" w:rsidR="00E57E52" w:rsidRPr="00755F4E" w:rsidRDefault="00E57E52" w:rsidP="00E57E52">
      <w:pPr>
        <w:jc w:val="both"/>
        <w:rPr>
          <w:color w:val="000000" w:themeColor="text1"/>
          <w:sz w:val="22"/>
          <w:szCs w:val="22"/>
        </w:rPr>
      </w:pPr>
    </w:p>
    <w:p w14:paraId="3D643E67" w14:textId="77777777" w:rsidR="001E1405" w:rsidRPr="00755F4E" w:rsidRDefault="001E1405" w:rsidP="003D3F91">
      <w:pPr>
        <w:jc w:val="both"/>
        <w:rPr>
          <w:color w:val="000000" w:themeColor="text1"/>
          <w:sz w:val="22"/>
          <w:szCs w:val="22"/>
        </w:rPr>
      </w:pPr>
    </w:p>
    <w:p w14:paraId="1517865F" w14:textId="428AB417" w:rsidR="003C7E00" w:rsidRPr="00755F4E" w:rsidRDefault="003C7E00" w:rsidP="003C7E00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5E2BBE6E" w14:textId="77777777" w:rsidR="003C7E00" w:rsidRPr="00B11E4F" w:rsidRDefault="003C7E00" w:rsidP="003C7E00">
      <w:pPr>
        <w:pStyle w:val="ListParagraph"/>
        <w:jc w:val="both"/>
        <w:rPr>
          <w:color w:val="FF0000"/>
          <w:sz w:val="22"/>
          <w:szCs w:val="22"/>
        </w:rPr>
      </w:pPr>
    </w:p>
    <w:p w14:paraId="3DD373DD" w14:textId="77777777" w:rsidR="00354918" w:rsidRPr="00836AA9" w:rsidRDefault="00354918" w:rsidP="00354918">
      <w:pPr>
        <w:pStyle w:val="ListParagraph"/>
        <w:jc w:val="both"/>
        <w:rPr>
          <w:color w:val="FF0000"/>
          <w:sz w:val="22"/>
          <w:szCs w:val="22"/>
        </w:rPr>
      </w:pPr>
    </w:p>
    <w:p w14:paraId="66495A9D" w14:textId="20644656" w:rsidR="00810F14" w:rsidRPr="001326F7" w:rsidRDefault="00810F14" w:rsidP="00354918">
      <w:pPr>
        <w:pStyle w:val="ListParagraph"/>
        <w:jc w:val="both"/>
        <w:rPr>
          <w:color w:val="000000" w:themeColor="text1"/>
          <w:sz w:val="22"/>
          <w:szCs w:val="22"/>
        </w:rPr>
      </w:pPr>
      <w:r w:rsidRPr="001326F7">
        <w:rPr>
          <w:color w:val="000000" w:themeColor="text1"/>
          <w:sz w:val="22"/>
          <w:szCs w:val="22"/>
        </w:rPr>
        <w:t xml:space="preserve"> </w:t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Pr="001326F7">
        <w:rPr>
          <w:color w:val="000000" w:themeColor="text1"/>
          <w:sz w:val="22"/>
          <w:szCs w:val="22"/>
        </w:rPr>
        <w:t>MINISTARSTVO ZDRAVSTVA ZE-DO KANTONA</w:t>
      </w:r>
    </w:p>
    <w:p w14:paraId="4FD4E6A5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053D1D6E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2924A634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37B3C8D9" w14:textId="77777777" w:rsidR="00517BEA" w:rsidRPr="001326F7" w:rsidRDefault="00517BEA" w:rsidP="003C44BD">
      <w:pPr>
        <w:jc w:val="both"/>
        <w:rPr>
          <w:color w:val="000000" w:themeColor="text1"/>
        </w:rPr>
      </w:pPr>
    </w:p>
    <w:sectPr w:rsidR="00517BEA" w:rsidRPr="001326F7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FE87" w14:textId="77777777" w:rsidR="008B7D1B" w:rsidRDefault="008B7D1B">
      <w:r>
        <w:separator/>
      </w:r>
    </w:p>
  </w:endnote>
  <w:endnote w:type="continuationSeparator" w:id="0">
    <w:p w14:paraId="4B1AF804" w14:textId="77777777" w:rsidR="008B7D1B" w:rsidRDefault="008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kAMAAgAAABQAABCYkAQAAgAAABQAABCskpEAAgAAAAM3OQAAkpIAAgAAAAM3&#10;OQAA6hwABwAACAwAAAiM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MToxMjoyOSAwODowNzoyNAAyMDExOjEyOjI5&#10;IDA4OjA3OjI0AAAAdwBlAGIA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4QsW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xMS0xMi0yOVQwODowNzoyNC43OTA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d2Vi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gQFBgUEBgYFBgcHBggK&#10;EAoKCQkKFA4PDBAXFBgYFxQWFhodJR8aGyMcFhYgLCAjJicpKikZHy0wLSgwJSgpKP/bAEMBBwcH&#10;CggKEwoKEygaFhooKCgoKCgoKCgoKCgoKCgoKCgoKCgoKCgoKCgoKCgoKCgoKCgoKCgoKCgoKCgo&#10;KCgoKP/AABEIAKAB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ZADAAIAAAAUAAAQmJAEAAIAAAAUAAAQrJKRAAIAAAADNzkAAJKSAAIAAAAD&#10;NzkAAOocAAcAAAgMAAAIj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E6MTI6MjkgMDg6MDc6MjQAMjAxMToxMjoy&#10;OSAwODowNzoyNAAAAHcAZQBi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LF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EtMTItMjlUMDg6MDc6MjQuNzkw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dl&#10;Yj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Cg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5124" w14:textId="77777777" w:rsidR="008B7D1B" w:rsidRDefault="008B7D1B">
      <w:r>
        <w:separator/>
      </w:r>
    </w:p>
  </w:footnote>
  <w:footnote w:type="continuationSeparator" w:id="0">
    <w:p w14:paraId="20E24715" w14:textId="77777777" w:rsidR="008B7D1B" w:rsidRDefault="008B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F6F"/>
    <w:multiLevelType w:val="hybridMultilevel"/>
    <w:tmpl w:val="4428369A"/>
    <w:lvl w:ilvl="0" w:tplc="ECAAE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855"/>
    <w:multiLevelType w:val="hybridMultilevel"/>
    <w:tmpl w:val="591E24B6"/>
    <w:lvl w:ilvl="0" w:tplc="8BA47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E2E"/>
    <w:multiLevelType w:val="hybridMultilevel"/>
    <w:tmpl w:val="F92CD0D2"/>
    <w:lvl w:ilvl="0" w:tplc="AA6A3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2762EA"/>
    <w:multiLevelType w:val="hybridMultilevel"/>
    <w:tmpl w:val="0F3CDE90"/>
    <w:lvl w:ilvl="0" w:tplc="36A0F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EEC"/>
    <w:multiLevelType w:val="hybridMultilevel"/>
    <w:tmpl w:val="9E7EE5DE"/>
    <w:lvl w:ilvl="0" w:tplc="659ED5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AC0705"/>
    <w:multiLevelType w:val="hybridMultilevel"/>
    <w:tmpl w:val="C9F8D664"/>
    <w:lvl w:ilvl="0" w:tplc="FE72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4F25571"/>
    <w:multiLevelType w:val="hybridMultilevel"/>
    <w:tmpl w:val="4D229F64"/>
    <w:lvl w:ilvl="0" w:tplc="6E70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F45C6"/>
    <w:multiLevelType w:val="hybridMultilevel"/>
    <w:tmpl w:val="CDEC4CF0"/>
    <w:lvl w:ilvl="0" w:tplc="A3907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9902">
    <w:abstractNumId w:val="7"/>
  </w:num>
  <w:num w:numId="2" w16cid:durableId="659887604">
    <w:abstractNumId w:val="11"/>
  </w:num>
  <w:num w:numId="3" w16cid:durableId="799416736">
    <w:abstractNumId w:val="15"/>
  </w:num>
  <w:num w:numId="4" w16cid:durableId="1511794125">
    <w:abstractNumId w:val="23"/>
  </w:num>
  <w:num w:numId="5" w16cid:durableId="496923482">
    <w:abstractNumId w:val="5"/>
  </w:num>
  <w:num w:numId="6" w16cid:durableId="1016228734">
    <w:abstractNumId w:val="21"/>
  </w:num>
  <w:num w:numId="7" w16cid:durableId="452526847">
    <w:abstractNumId w:val="19"/>
  </w:num>
  <w:num w:numId="8" w16cid:durableId="231044161">
    <w:abstractNumId w:val="24"/>
  </w:num>
  <w:num w:numId="9" w16cid:durableId="1687361103">
    <w:abstractNumId w:val="25"/>
  </w:num>
  <w:num w:numId="10" w16cid:durableId="1195267918">
    <w:abstractNumId w:val="27"/>
  </w:num>
  <w:num w:numId="11" w16cid:durableId="493227738">
    <w:abstractNumId w:val="1"/>
  </w:num>
  <w:num w:numId="12" w16cid:durableId="78909280">
    <w:abstractNumId w:val="30"/>
  </w:num>
  <w:num w:numId="13" w16cid:durableId="1573782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309284">
    <w:abstractNumId w:val="20"/>
  </w:num>
  <w:num w:numId="15" w16cid:durableId="1853572271">
    <w:abstractNumId w:val="29"/>
  </w:num>
  <w:num w:numId="16" w16cid:durableId="1954511187">
    <w:abstractNumId w:val="31"/>
  </w:num>
  <w:num w:numId="17" w16cid:durableId="1973902242">
    <w:abstractNumId w:val="22"/>
  </w:num>
  <w:num w:numId="18" w16cid:durableId="928855609">
    <w:abstractNumId w:val="32"/>
  </w:num>
  <w:num w:numId="19" w16cid:durableId="284124825">
    <w:abstractNumId w:val="2"/>
  </w:num>
  <w:num w:numId="20" w16cid:durableId="1099259092">
    <w:abstractNumId w:val="33"/>
  </w:num>
  <w:num w:numId="21" w16cid:durableId="1729721389">
    <w:abstractNumId w:val="17"/>
  </w:num>
  <w:num w:numId="22" w16cid:durableId="1706439431">
    <w:abstractNumId w:val="8"/>
  </w:num>
  <w:num w:numId="23" w16cid:durableId="1889996198">
    <w:abstractNumId w:val="13"/>
  </w:num>
  <w:num w:numId="24" w16cid:durableId="244191524">
    <w:abstractNumId w:val="28"/>
  </w:num>
  <w:num w:numId="25" w16cid:durableId="2132820084">
    <w:abstractNumId w:val="12"/>
  </w:num>
  <w:num w:numId="26" w16cid:durableId="2048484618">
    <w:abstractNumId w:val="18"/>
  </w:num>
  <w:num w:numId="27" w16cid:durableId="152335676">
    <w:abstractNumId w:val="10"/>
  </w:num>
  <w:num w:numId="28" w16cid:durableId="1159077650">
    <w:abstractNumId w:val="14"/>
  </w:num>
  <w:num w:numId="29" w16cid:durableId="278266649">
    <w:abstractNumId w:val="0"/>
  </w:num>
  <w:num w:numId="30" w16cid:durableId="785003236">
    <w:abstractNumId w:val="4"/>
  </w:num>
  <w:num w:numId="31" w16cid:durableId="2081051781">
    <w:abstractNumId w:val="9"/>
  </w:num>
  <w:num w:numId="32" w16cid:durableId="925385671">
    <w:abstractNumId w:val="26"/>
  </w:num>
  <w:num w:numId="33" w16cid:durableId="498082722">
    <w:abstractNumId w:val="3"/>
  </w:num>
  <w:num w:numId="34" w16cid:durableId="48575432">
    <w:abstractNumId w:val="16"/>
  </w:num>
  <w:num w:numId="35" w16cid:durableId="416251611">
    <w:abstractNumId w:val="34"/>
  </w:num>
  <w:num w:numId="36" w16cid:durableId="2100825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11FD"/>
    <w:rsid w:val="00062350"/>
    <w:rsid w:val="0007091C"/>
    <w:rsid w:val="000768B7"/>
    <w:rsid w:val="000818D2"/>
    <w:rsid w:val="000A0399"/>
    <w:rsid w:val="000A2582"/>
    <w:rsid w:val="000A4CCF"/>
    <w:rsid w:val="000A5A36"/>
    <w:rsid w:val="000B4AEB"/>
    <w:rsid w:val="000B6418"/>
    <w:rsid w:val="000C4652"/>
    <w:rsid w:val="000C62FA"/>
    <w:rsid w:val="000D4BD3"/>
    <w:rsid w:val="000D5941"/>
    <w:rsid w:val="000D75B5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26F7"/>
    <w:rsid w:val="00134821"/>
    <w:rsid w:val="00140A36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1405"/>
    <w:rsid w:val="001E6F0C"/>
    <w:rsid w:val="001F1570"/>
    <w:rsid w:val="001F1C04"/>
    <w:rsid w:val="001F3C35"/>
    <w:rsid w:val="00202926"/>
    <w:rsid w:val="00202C4A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02E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1E00"/>
    <w:rsid w:val="003525A8"/>
    <w:rsid w:val="00353C64"/>
    <w:rsid w:val="00354918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2EF6"/>
    <w:rsid w:val="003A3039"/>
    <w:rsid w:val="003A4956"/>
    <w:rsid w:val="003A5E79"/>
    <w:rsid w:val="003A69BC"/>
    <w:rsid w:val="003B4BCE"/>
    <w:rsid w:val="003C44BD"/>
    <w:rsid w:val="003C44DC"/>
    <w:rsid w:val="003C7E00"/>
    <w:rsid w:val="003D1CAF"/>
    <w:rsid w:val="003D3F91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260CC"/>
    <w:rsid w:val="00443788"/>
    <w:rsid w:val="00443A4E"/>
    <w:rsid w:val="004467C5"/>
    <w:rsid w:val="00446B84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402C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E4249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399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0BB9"/>
    <w:rsid w:val="0056200D"/>
    <w:rsid w:val="00565A79"/>
    <w:rsid w:val="0056656D"/>
    <w:rsid w:val="00567CC0"/>
    <w:rsid w:val="00572A8E"/>
    <w:rsid w:val="00575B71"/>
    <w:rsid w:val="005771CC"/>
    <w:rsid w:val="00583402"/>
    <w:rsid w:val="0059469A"/>
    <w:rsid w:val="005A0F51"/>
    <w:rsid w:val="005A7C16"/>
    <w:rsid w:val="005B0616"/>
    <w:rsid w:val="005B19BC"/>
    <w:rsid w:val="005B7AA4"/>
    <w:rsid w:val="005C7170"/>
    <w:rsid w:val="005D1FC2"/>
    <w:rsid w:val="005D2242"/>
    <w:rsid w:val="005D497C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03E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C5250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34D9"/>
    <w:rsid w:val="007060DF"/>
    <w:rsid w:val="00706701"/>
    <w:rsid w:val="007106A3"/>
    <w:rsid w:val="007156EF"/>
    <w:rsid w:val="007166BF"/>
    <w:rsid w:val="00720256"/>
    <w:rsid w:val="00722292"/>
    <w:rsid w:val="00722BB0"/>
    <w:rsid w:val="007310EE"/>
    <w:rsid w:val="00733C47"/>
    <w:rsid w:val="00734E10"/>
    <w:rsid w:val="007358A2"/>
    <w:rsid w:val="00737FDE"/>
    <w:rsid w:val="007415F9"/>
    <w:rsid w:val="00741CC0"/>
    <w:rsid w:val="007435CD"/>
    <w:rsid w:val="0074373E"/>
    <w:rsid w:val="007535E0"/>
    <w:rsid w:val="00755F4E"/>
    <w:rsid w:val="00756E4C"/>
    <w:rsid w:val="00765157"/>
    <w:rsid w:val="0077296E"/>
    <w:rsid w:val="00781DAA"/>
    <w:rsid w:val="00794DC9"/>
    <w:rsid w:val="007969A2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357D"/>
    <w:rsid w:val="007D434F"/>
    <w:rsid w:val="007D550D"/>
    <w:rsid w:val="007F0907"/>
    <w:rsid w:val="007F0F73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33CA"/>
    <w:rsid w:val="00825DEE"/>
    <w:rsid w:val="00825F8F"/>
    <w:rsid w:val="00826CC4"/>
    <w:rsid w:val="0083056C"/>
    <w:rsid w:val="00834B4B"/>
    <w:rsid w:val="00836AA9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96284"/>
    <w:rsid w:val="008A1160"/>
    <w:rsid w:val="008B7D1B"/>
    <w:rsid w:val="008C0444"/>
    <w:rsid w:val="008C04F4"/>
    <w:rsid w:val="008C22A1"/>
    <w:rsid w:val="008C253D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19DA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36A8"/>
    <w:rsid w:val="00A03EC9"/>
    <w:rsid w:val="00A0427B"/>
    <w:rsid w:val="00A06F94"/>
    <w:rsid w:val="00A0798D"/>
    <w:rsid w:val="00A14413"/>
    <w:rsid w:val="00A16205"/>
    <w:rsid w:val="00A20713"/>
    <w:rsid w:val="00A3018F"/>
    <w:rsid w:val="00A304E6"/>
    <w:rsid w:val="00A31C80"/>
    <w:rsid w:val="00A32E94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6EDD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4A76"/>
    <w:rsid w:val="00B05044"/>
    <w:rsid w:val="00B10DE5"/>
    <w:rsid w:val="00B11D18"/>
    <w:rsid w:val="00B11E4F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94A3F"/>
    <w:rsid w:val="00BA4C30"/>
    <w:rsid w:val="00BA6CBF"/>
    <w:rsid w:val="00BA6F65"/>
    <w:rsid w:val="00BC26B7"/>
    <w:rsid w:val="00BC64D5"/>
    <w:rsid w:val="00BD5465"/>
    <w:rsid w:val="00BD71AB"/>
    <w:rsid w:val="00BE103C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381D"/>
    <w:rsid w:val="00CB5EED"/>
    <w:rsid w:val="00CB7385"/>
    <w:rsid w:val="00CB76CF"/>
    <w:rsid w:val="00CB7E35"/>
    <w:rsid w:val="00CC2CC4"/>
    <w:rsid w:val="00CD1AC3"/>
    <w:rsid w:val="00CD32AD"/>
    <w:rsid w:val="00CD4759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87C50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57E52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A316B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07DCD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34C1E"/>
    <w:rsid w:val="00F409A6"/>
    <w:rsid w:val="00F427F9"/>
    <w:rsid w:val="00F42A90"/>
    <w:rsid w:val="00F43BF3"/>
    <w:rsid w:val="00F449B4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D5D7-C463-4616-86DB-ACB6140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791</TotalTime>
  <Pages>2</Pages>
  <Words>288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Sabira</cp:lastModifiedBy>
  <cp:revision>68</cp:revision>
  <cp:lastPrinted>2022-03-11T08:12:00Z</cp:lastPrinted>
  <dcterms:created xsi:type="dcterms:W3CDTF">2021-05-04T07:15:00Z</dcterms:created>
  <dcterms:modified xsi:type="dcterms:W3CDTF">2022-10-13T11:07:00Z</dcterms:modified>
</cp:coreProperties>
</file>