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64CBBDA8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401EB1">
        <w:rPr>
          <w:color w:val="000000"/>
          <w:sz w:val="22"/>
          <w:szCs w:val="22"/>
        </w:rPr>
        <w:t>06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401EB1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067D9EA" w:rsidR="00810F14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o terminu polaganja stručnog ispita zdravstvenih radnika za stručno zvanje </w:t>
      </w:r>
    </w:p>
    <w:p w14:paraId="523935C3" w14:textId="786FAE83" w:rsidR="000B4AEB" w:rsidRDefault="000B4AEB" w:rsidP="000B4AEB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SANITARNO-EKOLOŠKI TEHNIČAR, </w:t>
      </w:r>
      <w:r w:rsidR="00450C7B">
        <w:rPr>
          <w:color w:val="000000" w:themeColor="text1"/>
          <w:sz w:val="22"/>
          <w:szCs w:val="22"/>
        </w:rPr>
        <w:t xml:space="preserve">FIZIOTERAPEUTSKI </w:t>
      </w:r>
      <w:r w:rsidRPr="000B4AEB">
        <w:rPr>
          <w:color w:val="000000" w:themeColor="text1"/>
          <w:sz w:val="22"/>
          <w:szCs w:val="22"/>
        </w:rPr>
        <w:t>TEHNIČAR, ZUBNI TEHNIČAR I MEDICINSKA SESTRA – TEHNIČAR</w:t>
      </w:r>
    </w:p>
    <w:p w14:paraId="363CB70A" w14:textId="49ED276D" w:rsidR="00694850" w:rsidRPr="000B4AEB" w:rsidRDefault="000B4AEB" w:rsidP="000B4AEB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 </w:t>
      </w:r>
    </w:p>
    <w:p w14:paraId="127EC659" w14:textId="4B6A8070" w:rsidR="00810F14" w:rsidRPr="000B4AEB" w:rsidRDefault="00810F14" w:rsidP="00810F14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Dana </w:t>
      </w:r>
      <w:r w:rsidR="00450C7B">
        <w:rPr>
          <w:color w:val="000000" w:themeColor="text1"/>
          <w:sz w:val="22"/>
          <w:szCs w:val="22"/>
        </w:rPr>
        <w:t>14</w:t>
      </w:r>
      <w:r w:rsidRPr="000B4AEB">
        <w:rPr>
          <w:color w:val="000000" w:themeColor="text1"/>
          <w:sz w:val="22"/>
          <w:szCs w:val="22"/>
        </w:rPr>
        <w:t>.</w:t>
      </w:r>
      <w:r w:rsidR="00C04FBE" w:rsidRPr="000B4AEB">
        <w:rPr>
          <w:color w:val="000000" w:themeColor="text1"/>
          <w:sz w:val="22"/>
          <w:szCs w:val="22"/>
        </w:rPr>
        <w:t>0</w:t>
      </w:r>
      <w:r w:rsidR="00450C7B">
        <w:rPr>
          <w:color w:val="000000" w:themeColor="text1"/>
          <w:sz w:val="22"/>
          <w:szCs w:val="22"/>
        </w:rPr>
        <w:t>7</w:t>
      </w:r>
      <w:r w:rsidRPr="000B4AEB">
        <w:rPr>
          <w:color w:val="000000" w:themeColor="text1"/>
          <w:sz w:val="22"/>
          <w:szCs w:val="22"/>
        </w:rPr>
        <w:t>.202</w:t>
      </w:r>
      <w:r w:rsidR="00C04FBE" w:rsidRPr="000B4AEB">
        <w:rPr>
          <w:color w:val="000000" w:themeColor="text1"/>
          <w:sz w:val="22"/>
          <w:szCs w:val="22"/>
        </w:rPr>
        <w:t>2</w:t>
      </w:r>
      <w:r w:rsidRPr="000B4AEB">
        <w:rPr>
          <w:color w:val="000000" w:themeColor="text1"/>
          <w:sz w:val="22"/>
          <w:szCs w:val="22"/>
        </w:rPr>
        <w:t>. godine (</w:t>
      </w:r>
      <w:r w:rsidR="000B4AEB" w:rsidRPr="000B4AEB">
        <w:rPr>
          <w:color w:val="000000" w:themeColor="text1"/>
          <w:sz w:val="22"/>
          <w:szCs w:val="22"/>
        </w:rPr>
        <w:t>četvrtak</w:t>
      </w:r>
      <w:r w:rsidR="008E0219" w:rsidRPr="000B4AEB">
        <w:rPr>
          <w:color w:val="000000" w:themeColor="text1"/>
          <w:sz w:val="22"/>
          <w:szCs w:val="22"/>
        </w:rPr>
        <w:t>)</w:t>
      </w:r>
      <w:r w:rsidRPr="000B4AEB">
        <w:rPr>
          <w:color w:val="000000" w:themeColor="text1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 održat će se stručni ispit za zdravstvene radnike za stručno zvanje</w:t>
      </w:r>
      <w:r w:rsidR="00525399" w:rsidRPr="000B4AEB">
        <w:rPr>
          <w:color w:val="000000" w:themeColor="text1"/>
          <w:sz w:val="22"/>
          <w:szCs w:val="22"/>
        </w:rPr>
        <w:t xml:space="preserve">: </w:t>
      </w:r>
      <w:bookmarkStart w:id="0" w:name="_Hlk106606047"/>
      <w:r w:rsidR="00560BB9" w:rsidRPr="000B4AEB">
        <w:rPr>
          <w:color w:val="000000" w:themeColor="text1"/>
          <w:sz w:val="22"/>
          <w:szCs w:val="22"/>
        </w:rPr>
        <w:t xml:space="preserve">SANITARNO-EKOLOŠKI </w:t>
      </w:r>
      <w:r w:rsidR="00525399" w:rsidRPr="000B4AEB">
        <w:rPr>
          <w:color w:val="000000" w:themeColor="text1"/>
          <w:sz w:val="22"/>
          <w:szCs w:val="22"/>
        </w:rPr>
        <w:t>TEHNIČAR, F</w:t>
      </w:r>
      <w:r w:rsidR="0048599E">
        <w:rPr>
          <w:color w:val="000000" w:themeColor="text1"/>
          <w:sz w:val="22"/>
          <w:szCs w:val="22"/>
        </w:rPr>
        <w:t xml:space="preserve">IZIOTERAPEUTSKI </w:t>
      </w:r>
      <w:r w:rsidR="00525399" w:rsidRPr="000B4AEB">
        <w:rPr>
          <w:color w:val="000000" w:themeColor="text1"/>
          <w:sz w:val="22"/>
          <w:szCs w:val="22"/>
        </w:rPr>
        <w:t>TEHNIČAR, ZUBNI TEHNIČAR</w:t>
      </w:r>
      <w:r w:rsidR="00560BB9" w:rsidRPr="000B4AEB">
        <w:rPr>
          <w:color w:val="000000" w:themeColor="text1"/>
          <w:sz w:val="22"/>
          <w:szCs w:val="22"/>
        </w:rPr>
        <w:t xml:space="preserve"> I</w:t>
      </w:r>
      <w:r w:rsidR="00525399" w:rsidRPr="000B4AEB">
        <w:rPr>
          <w:color w:val="000000" w:themeColor="text1"/>
          <w:sz w:val="22"/>
          <w:szCs w:val="22"/>
        </w:rPr>
        <w:t xml:space="preserve"> MEDICINSKA SESTRA – TEHNIČAR</w:t>
      </w:r>
      <w:bookmarkEnd w:id="0"/>
      <w:r w:rsidR="00525399" w:rsidRPr="000B4AEB">
        <w:rPr>
          <w:color w:val="000000" w:themeColor="text1"/>
          <w:sz w:val="22"/>
          <w:szCs w:val="22"/>
        </w:rPr>
        <w:t xml:space="preserve"> </w:t>
      </w:r>
      <w:r w:rsidRPr="000B4AEB">
        <w:rPr>
          <w:color w:val="000000" w:themeColor="text1"/>
          <w:sz w:val="22"/>
          <w:szCs w:val="22"/>
        </w:rPr>
        <w:t>sljedeće kandidate:</w:t>
      </w:r>
    </w:p>
    <w:p w14:paraId="15F5E6B8" w14:textId="15A0EACD" w:rsidR="000611FD" w:rsidRPr="00707A92" w:rsidRDefault="000611FD" w:rsidP="00810F14">
      <w:pPr>
        <w:jc w:val="both"/>
        <w:rPr>
          <w:color w:val="000000" w:themeColor="text1"/>
          <w:sz w:val="22"/>
          <w:szCs w:val="22"/>
        </w:rPr>
      </w:pPr>
    </w:p>
    <w:p w14:paraId="595C78A9" w14:textId="4607DD83" w:rsidR="000611FD" w:rsidRPr="00707A92" w:rsidRDefault="000611FD" w:rsidP="00810F14">
      <w:pPr>
        <w:jc w:val="both"/>
        <w:rPr>
          <w:b/>
          <w:bCs/>
          <w:color w:val="000000" w:themeColor="text1"/>
          <w:sz w:val="22"/>
          <w:szCs w:val="22"/>
        </w:rPr>
      </w:pPr>
      <w:r w:rsidRPr="00707A92">
        <w:rPr>
          <w:b/>
          <w:bCs/>
          <w:color w:val="000000" w:themeColor="text1"/>
          <w:sz w:val="22"/>
          <w:szCs w:val="22"/>
        </w:rPr>
        <w:t>SANITARNO-EKOLOŠKI TEHNIČAR</w:t>
      </w:r>
    </w:p>
    <w:p w14:paraId="36C9C242" w14:textId="752E2561" w:rsidR="000611FD" w:rsidRPr="00707A92" w:rsidRDefault="000611FD" w:rsidP="00810F14">
      <w:pPr>
        <w:jc w:val="both"/>
        <w:rPr>
          <w:color w:val="000000" w:themeColor="text1"/>
          <w:sz w:val="22"/>
          <w:szCs w:val="22"/>
        </w:rPr>
      </w:pPr>
    </w:p>
    <w:p w14:paraId="065CFE6A" w14:textId="281BE5E2" w:rsidR="000611FD" w:rsidRPr="00707A92" w:rsidRDefault="000611FD" w:rsidP="00810F14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JU „DOM ZDRAVLJA“ ZAVIDOVIĆI </w:t>
      </w:r>
    </w:p>
    <w:p w14:paraId="43D57A08" w14:textId="010B7057" w:rsidR="000611FD" w:rsidRPr="00707A92" w:rsidRDefault="000611FD" w:rsidP="000611FD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Vuković Azra – sanitarno-ekološki tehničar</w:t>
      </w:r>
    </w:p>
    <w:p w14:paraId="2EE17759" w14:textId="5F0FEC8B" w:rsidR="000B4AEB" w:rsidRPr="00707A92" w:rsidRDefault="000B4AEB" w:rsidP="000B4AEB">
      <w:pPr>
        <w:jc w:val="both"/>
        <w:rPr>
          <w:color w:val="000000" w:themeColor="text1"/>
          <w:sz w:val="22"/>
          <w:szCs w:val="22"/>
        </w:rPr>
      </w:pPr>
    </w:p>
    <w:p w14:paraId="00F26BD6" w14:textId="16AEA4D0" w:rsidR="000B4AEB" w:rsidRPr="00707A92" w:rsidRDefault="000B4AEB" w:rsidP="000B4AEB">
      <w:pPr>
        <w:jc w:val="both"/>
        <w:rPr>
          <w:b/>
          <w:bCs/>
          <w:color w:val="000000" w:themeColor="text1"/>
          <w:sz w:val="22"/>
          <w:szCs w:val="22"/>
        </w:rPr>
      </w:pPr>
      <w:r w:rsidRPr="00707A92">
        <w:rPr>
          <w:b/>
          <w:bCs/>
          <w:color w:val="000000" w:themeColor="text1"/>
          <w:sz w:val="22"/>
          <w:szCs w:val="22"/>
        </w:rPr>
        <w:t>F</w:t>
      </w:r>
      <w:r w:rsidR="00401EB1" w:rsidRPr="00707A92">
        <w:rPr>
          <w:b/>
          <w:bCs/>
          <w:color w:val="000000" w:themeColor="text1"/>
          <w:sz w:val="22"/>
          <w:szCs w:val="22"/>
        </w:rPr>
        <w:t xml:space="preserve">IZIOTERAPEUTSKI </w:t>
      </w:r>
      <w:r w:rsidRPr="00707A92">
        <w:rPr>
          <w:b/>
          <w:bCs/>
          <w:color w:val="000000" w:themeColor="text1"/>
          <w:sz w:val="22"/>
          <w:szCs w:val="22"/>
        </w:rPr>
        <w:t>TEHNIČAR</w:t>
      </w:r>
    </w:p>
    <w:p w14:paraId="5D30E603" w14:textId="77777777" w:rsidR="00351E00" w:rsidRPr="00707A92" w:rsidRDefault="00351E00" w:rsidP="000B4AE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98E10E7" w14:textId="2442BF96" w:rsidR="00351E00" w:rsidRPr="00707A92" w:rsidRDefault="007A0A21" w:rsidP="000B4AEB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JU „DOM ZDRAVLJA“ KAKANJ </w:t>
      </w:r>
    </w:p>
    <w:p w14:paraId="0A5A22F3" w14:textId="3F2C2117" w:rsidR="000B4AEB" w:rsidRPr="00707A92" w:rsidRDefault="007A0A21" w:rsidP="000B4AEB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Alajbegović Ensar </w:t>
      </w:r>
      <w:r w:rsidR="000B4AEB" w:rsidRPr="00707A92">
        <w:rPr>
          <w:color w:val="000000" w:themeColor="text1"/>
          <w:sz w:val="22"/>
          <w:szCs w:val="22"/>
        </w:rPr>
        <w:t>– f</w:t>
      </w:r>
      <w:r w:rsidRPr="00707A92">
        <w:rPr>
          <w:color w:val="000000" w:themeColor="text1"/>
          <w:sz w:val="22"/>
          <w:szCs w:val="22"/>
        </w:rPr>
        <w:t>izioterapeutski t</w:t>
      </w:r>
      <w:r w:rsidR="000B4AEB" w:rsidRPr="00707A92">
        <w:rPr>
          <w:color w:val="000000" w:themeColor="text1"/>
          <w:sz w:val="22"/>
          <w:szCs w:val="22"/>
        </w:rPr>
        <w:t>ehničar</w:t>
      </w:r>
    </w:p>
    <w:p w14:paraId="38FEB304" w14:textId="1E267367" w:rsidR="009119DA" w:rsidRPr="00707A92" w:rsidRDefault="009119DA" w:rsidP="00810F14">
      <w:pPr>
        <w:jc w:val="both"/>
        <w:rPr>
          <w:color w:val="000000" w:themeColor="text1"/>
          <w:sz w:val="22"/>
          <w:szCs w:val="22"/>
        </w:rPr>
      </w:pPr>
    </w:p>
    <w:p w14:paraId="439069AA" w14:textId="77777777" w:rsidR="009119DA" w:rsidRPr="00707A92" w:rsidRDefault="009119DA" w:rsidP="009119DA">
      <w:pPr>
        <w:rPr>
          <w:b/>
          <w:bCs/>
          <w:color w:val="000000" w:themeColor="text1"/>
          <w:sz w:val="22"/>
          <w:szCs w:val="22"/>
        </w:rPr>
      </w:pPr>
      <w:r w:rsidRPr="00707A92">
        <w:rPr>
          <w:b/>
          <w:bCs/>
          <w:color w:val="000000" w:themeColor="text1"/>
          <w:sz w:val="22"/>
          <w:szCs w:val="22"/>
        </w:rPr>
        <w:t>ZUBNI TEHNIČARI:</w:t>
      </w:r>
    </w:p>
    <w:p w14:paraId="163287E3" w14:textId="77777777" w:rsidR="009119DA" w:rsidRPr="00707A92" w:rsidRDefault="009119DA" w:rsidP="009119DA">
      <w:pPr>
        <w:pStyle w:val="ListParagraph"/>
        <w:rPr>
          <w:color w:val="000000" w:themeColor="text1"/>
          <w:sz w:val="22"/>
          <w:szCs w:val="22"/>
        </w:rPr>
      </w:pPr>
    </w:p>
    <w:p w14:paraId="2B93BCDF" w14:textId="77777777" w:rsidR="009119DA" w:rsidRPr="00707A92" w:rsidRDefault="009119DA" w:rsidP="009119DA">
      <w:pPr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INSTITUT ZA ZDRAVLJE I SIGURNOST HRANE ZENICA</w:t>
      </w:r>
    </w:p>
    <w:p w14:paraId="5DC193B2" w14:textId="77777777" w:rsidR="009119DA" w:rsidRPr="00707A92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Beća Ena – zubni tehničar</w:t>
      </w:r>
    </w:p>
    <w:p w14:paraId="0DD9F1E3" w14:textId="77777777" w:rsidR="009119DA" w:rsidRPr="00707A92" w:rsidRDefault="009119DA" w:rsidP="009119DA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7D21478F" w14:textId="77777777" w:rsidR="009119DA" w:rsidRPr="00707A92" w:rsidRDefault="009119DA" w:rsidP="009119DA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„DOM ZDRAVLJA“ ZENICA</w:t>
      </w:r>
    </w:p>
    <w:p w14:paraId="00C33EB3" w14:textId="6AC74447" w:rsidR="009119DA" w:rsidRPr="00707A92" w:rsidRDefault="009119DA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Dervišević Sara – zubni tehničar</w:t>
      </w:r>
    </w:p>
    <w:p w14:paraId="4425ECD1" w14:textId="46EA207C" w:rsidR="009119DA" w:rsidRPr="00707A92" w:rsidRDefault="009119DA" w:rsidP="003C187D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Bilčević Amina – zubni tehničar</w:t>
      </w:r>
    </w:p>
    <w:p w14:paraId="6531323F" w14:textId="77777777" w:rsidR="00A03EC9" w:rsidRPr="00707A92" w:rsidRDefault="00A03EC9" w:rsidP="00810F14">
      <w:pPr>
        <w:jc w:val="both"/>
        <w:rPr>
          <w:color w:val="000000" w:themeColor="text1"/>
          <w:sz w:val="22"/>
          <w:szCs w:val="22"/>
        </w:rPr>
      </w:pPr>
    </w:p>
    <w:p w14:paraId="62EDE099" w14:textId="3FAC5813" w:rsidR="00A03EC9" w:rsidRPr="00707A92" w:rsidRDefault="00A03EC9" w:rsidP="00A03EC9">
      <w:pPr>
        <w:jc w:val="both"/>
        <w:rPr>
          <w:b/>
          <w:bCs/>
          <w:color w:val="000000" w:themeColor="text1"/>
          <w:sz w:val="22"/>
          <w:szCs w:val="22"/>
        </w:rPr>
      </w:pPr>
      <w:r w:rsidRPr="00707A92">
        <w:rPr>
          <w:b/>
          <w:bCs/>
          <w:color w:val="000000" w:themeColor="text1"/>
          <w:sz w:val="22"/>
          <w:szCs w:val="22"/>
        </w:rPr>
        <w:t>MEDICINSKA SESTRA – TEHNIČAR:</w:t>
      </w:r>
    </w:p>
    <w:p w14:paraId="51BBA199" w14:textId="26335C7A" w:rsidR="00545A37" w:rsidRPr="00707A92" w:rsidRDefault="00545A3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C1C9EA3" w14:textId="77777777" w:rsidR="00545A37" w:rsidRPr="00707A92" w:rsidRDefault="00545A37" w:rsidP="00545A37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„DOM ZDRAVLJA“ MAGLAJ</w:t>
      </w:r>
    </w:p>
    <w:p w14:paraId="1B6F6B65" w14:textId="42E93091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Muminović Dženan – medicinska sestra – tehničar</w:t>
      </w:r>
    </w:p>
    <w:p w14:paraId="2C57A0FB" w14:textId="77777777" w:rsidR="00545A37" w:rsidRPr="00707A92" w:rsidRDefault="00545A37" w:rsidP="00545A37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04C8AFD" w14:textId="737CFC99" w:rsidR="00545A37" w:rsidRPr="00707A92" w:rsidRDefault="00545A37" w:rsidP="00545A37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„DOM ZDRAVLJA“ ZENICA</w:t>
      </w:r>
    </w:p>
    <w:p w14:paraId="1CF380FB" w14:textId="06F8F442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Hazić Ezedina – medicinska sestra – tehničar</w:t>
      </w:r>
    </w:p>
    <w:p w14:paraId="764A2610" w14:textId="4A347845" w:rsidR="00545A37" w:rsidRPr="00707A92" w:rsidRDefault="00545A37" w:rsidP="00545A37">
      <w:pPr>
        <w:jc w:val="both"/>
        <w:rPr>
          <w:color w:val="000000" w:themeColor="text1"/>
          <w:sz w:val="22"/>
          <w:szCs w:val="22"/>
        </w:rPr>
      </w:pPr>
    </w:p>
    <w:p w14:paraId="6BF938C7" w14:textId="371B0B59" w:rsidR="00545A37" w:rsidRPr="00707A92" w:rsidRDefault="00545A37" w:rsidP="00545A37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INSTITUT ZA ZDRAVLJE I SIGURNOST HRANE ZENICA</w:t>
      </w:r>
    </w:p>
    <w:p w14:paraId="59F6CBE7" w14:textId="7F015BA4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Arnaut Melika – medicinska sestra – tehničar</w:t>
      </w:r>
    </w:p>
    <w:p w14:paraId="4361CA01" w14:textId="7225AFE4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Dedić Azra – medicinska sestra – tehničar</w:t>
      </w:r>
    </w:p>
    <w:p w14:paraId="29399758" w14:textId="2AD9ADD9" w:rsidR="007034D9" w:rsidRPr="00707A92" w:rsidRDefault="007034D9" w:rsidP="00A03EC9">
      <w:pPr>
        <w:jc w:val="both"/>
        <w:rPr>
          <w:color w:val="000000" w:themeColor="text1"/>
          <w:sz w:val="22"/>
          <w:szCs w:val="22"/>
        </w:rPr>
      </w:pPr>
    </w:p>
    <w:p w14:paraId="7BEF2696" w14:textId="1A9EA65A" w:rsidR="00545A37" w:rsidRPr="00707A92" w:rsidRDefault="00545A37" w:rsidP="00A03EC9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JZU ZAVOD ZA BOLESTI OVISNOSTI ZE-DO KANTONA</w:t>
      </w:r>
    </w:p>
    <w:p w14:paraId="5360886F" w14:textId="214FA92C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Isaković Nermina – medicinska sestra – tehničar</w:t>
      </w:r>
    </w:p>
    <w:p w14:paraId="1C056B3E" w14:textId="0819C884" w:rsidR="00545A37" w:rsidRPr="00707A92" w:rsidRDefault="00545A37" w:rsidP="00545A3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Smajlović Almina – medicinska sestra – tehničar</w:t>
      </w:r>
    </w:p>
    <w:p w14:paraId="6F5EEFFF" w14:textId="282A0379" w:rsidR="00545A37" w:rsidRPr="00707A92" w:rsidRDefault="00545A37" w:rsidP="00A03EC9">
      <w:pPr>
        <w:jc w:val="both"/>
        <w:rPr>
          <w:color w:val="000000" w:themeColor="text1"/>
          <w:sz w:val="22"/>
          <w:szCs w:val="22"/>
        </w:rPr>
      </w:pPr>
    </w:p>
    <w:p w14:paraId="6ED3F9EB" w14:textId="552798B7" w:rsidR="00545A37" w:rsidRPr="00707A92" w:rsidRDefault="00545A3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B1A977E" w14:textId="7632B601" w:rsidR="00545A37" w:rsidRPr="00707A92" w:rsidRDefault="00545A3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03295EC" w14:textId="39BF2DA9" w:rsidR="009119DA" w:rsidRPr="00707A92" w:rsidRDefault="009119DA" w:rsidP="009119DA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lastRenderedPageBreak/>
        <w:t>JU „DOM ZDRAVLJA“ VISOKO</w:t>
      </w:r>
    </w:p>
    <w:p w14:paraId="764773F3" w14:textId="79371DF6" w:rsidR="001326F7" w:rsidRPr="00707A92" w:rsidRDefault="00450C7B" w:rsidP="005A641B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Fatić Hajra </w:t>
      </w:r>
      <w:r w:rsidR="001326F7" w:rsidRPr="00707A92">
        <w:rPr>
          <w:color w:val="000000" w:themeColor="text1"/>
          <w:sz w:val="22"/>
          <w:szCs w:val="22"/>
        </w:rPr>
        <w:t>– medicinska sestra – tehničar</w:t>
      </w:r>
    </w:p>
    <w:p w14:paraId="0FAE6A42" w14:textId="300A168E" w:rsidR="009119DA" w:rsidRPr="00707A92" w:rsidRDefault="00450C7B" w:rsidP="009119DA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Općinović Adnan</w:t>
      </w:r>
      <w:r w:rsidR="009119DA" w:rsidRPr="00707A92">
        <w:rPr>
          <w:color w:val="000000" w:themeColor="text1"/>
          <w:sz w:val="22"/>
          <w:szCs w:val="22"/>
        </w:rPr>
        <w:t xml:space="preserve"> – medicinska sestra – tehničar</w:t>
      </w:r>
    </w:p>
    <w:p w14:paraId="4465E2FA" w14:textId="77777777" w:rsidR="001326F7" w:rsidRPr="00707A92" w:rsidRDefault="001326F7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2955853" w14:textId="25CC056D" w:rsidR="007034D9" w:rsidRPr="00707A92" w:rsidRDefault="007034D9" w:rsidP="007034D9">
      <w:p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JU „DOM ZDRAVLJA“ Z</w:t>
      </w:r>
      <w:r w:rsidR="00450C7B" w:rsidRPr="00707A92">
        <w:rPr>
          <w:color w:val="000000" w:themeColor="text1"/>
          <w:sz w:val="22"/>
          <w:szCs w:val="22"/>
        </w:rPr>
        <w:t>AVIDOVIĆI</w:t>
      </w:r>
    </w:p>
    <w:p w14:paraId="7C1A7E9A" w14:textId="0F1FF9A6" w:rsidR="001326F7" w:rsidRPr="00707A92" w:rsidRDefault="00450C7B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Balić Dženana </w:t>
      </w:r>
      <w:r w:rsidR="001326F7" w:rsidRPr="00707A92">
        <w:rPr>
          <w:color w:val="000000" w:themeColor="text1"/>
          <w:sz w:val="22"/>
          <w:szCs w:val="22"/>
        </w:rPr>
        <w:t xml:space="preserve">– medicinska sestra </w:t>
      </w:r>
      <w:r w:rsidR="000B4AEB" w:rsidRPr="00707A92">
        <w:rPr>
          <w:color w:val="000000" w:themeColor="text1"/>
          <w:sz w:val="22"/>
          <w:szCs w:val="22"/>
        </w:rPr>
        <w:t>–</w:t>
      </w:r>
      <w:r w:rsidR="001326F7" w:rsidRPr="00707A92">
        <w:rPr>
          <w:color w:val="000000" w:themeColor="text1"/>
          <w:sz w:val="22"/>
          <w:szCs w:val="22"/>
        </w:rPr>
        <w:t xml:space="preserve"> tehničar</w:t>
      </w:r>
    </w:p>
    <w:p w14:paraId="58B9106C" w14:textId="31176502" w:rsidR="00450C7B" w:rsidRPr="00707A92" w:rsidRDefault="00450C7B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Hodžić Inesa – medicinska sestra – tehničar</w:t>
      </w:r>
    </w:p>
    <w:p w14:paraId="5B0535BD" w14:textId="698AD71D" w:rsidR="00450C7B" w:rsidRPr="00707A92" w:rsidRDefault="00450C7B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Muharemović Azra – medicinska sestra – tehničar</w:t>
      </w:r>
    </w:p>
    <w:p w14:paraId="3E6E011B" w14:textId="0E6B6820" w:rsidR="00450C7B" w:rsidRPr="00707A92" w:rsidRDefault="00450C7B" w:rsidP="001326F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>Selimović Semira – medicinska sestra – tehničar</w:t>
      </w:r>
    </w:p>
    <w:p w14:paraId="59D54B76" w14:textId="66BCC9F4" w:rsidR="007034D9" w:rsidRPr="00707A92" w:rsidRDefault="007034D9" w:rsidP="00A03E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BE4CD80" w14:textId="77777777" w:rsidR="007034D9" w:rsidRPr="00707A92" w:rsidRDefault="007034D9" w:rsidP="007034D9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2BA9A9BC" w14:textId="77777777" w:rsidR="00354918" w:rsidRPr="00707A92" w:rsidRDefault="00354918" w:rsidP="00354918">
      <w:pPr>
        <w:pStyle w:val="ListParagraph"/>
        <w:rPr>
          <w:color w:val="000000" w:themeColor="text1"/>
          <w:sz w:val="22"/>
          <w:szCs w:val="22"/>
        </w:rPr>
      </w:pPr>
    </w:p>
    <w:p w14:paraId="20345E1C" w14:textId="2E8436F7" w:rsidR="00354918" w:rsidRPr="00707A92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0465EB70" w14:textId="77777777" w:rsidR="00354918" w:rsidRPr="00707A92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5E81973C" w14:textId="77777777" w:rsidR="00354918" w:rsidRPr="00707A92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3DD373DD" w14:textId="77777777" w:rsidR="00354918" w:rsidRPr="00707A92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66495A9D" w14:textId="20644656" w:rsidR="00810F14" w:rsidRPr="00707A92" w:rsidRDefault="00810F14" w:rsidP="00354918">
      <w:pPr>
        <w:pStyle w:val="ListParagraph"/>
        <w:jc w:val="both"/>
        <w:rPr>
          <w:color w:val="000000" w:themeColor="text1"/>
          <w:sz w:val="22"/>
          <w:szCs w:val="22"/>
        </w:rPr>
      </w:pPr>
      <w:r w:rsidRPr="00707A92">
        <w:rPr>
          <w:color w:val="000000" w:themeColor="text1"/>
          <w:sz w:val="22"/>
          <w:szCs w:val="22"/>
        </w:rPr>
        <w:t xml:space="preserve"> </w:t>
      </w:r>
      <w:r w:rsidR="00D87C50" w:rsidRPr="00707A92">
        <w:rPr>
          <w:color w:val="000000" w:themeColor="text1"/>
          <w:sz w:val="22"/>
          <w:szCs w:val="22"/>
        </w:rPr>
        <w:tab/>
      </w:r>
      <w:r w:rsidR="00D87C50" w:rsidRPr="00707A92">
        <w:rPr>
          <w:color w:val="000000" w:themeColor="text1"/>
          <w:sz w:val="22"/>
          <w:szCs w:val="22"/>
        </w:rPr>
        <w:tab/>
      </w:r>
      <w:r w:rsidR="00D87C50" w:rsidRPr="00707A92">
        <w:rPr>
          <w:color w:val="000000" w:themeColor="text1"/>
          <w:sz w:val="22"/>
          <w:szCs w:val="22"/>
        </w:rPr>
        <w:tab/>
      </w:r>
      <w:r w:rsidR="00D87C50" w:rsidRPr="00707A92">
        <w:rPr>
          <w:color w:val="000000" w:themeColor="text1"/>
          <w:sz w:val="22"/>
          <w:szCs w:val="22"/>
        </w:rPr>
        <w:tab/>
      </w:r>
      <w:r w:rsidR="00D87C50" w:rsidRPr="00707A92">
        <w:rPr>
          <w:color w:val="000000" w:themeColor="text1"/>
          <w:sz w:val="22"/>
          <w:szCs w:val="22"/>
        </w:rPr>
        <w:tab/>
      </w:r>
      <w:r w:rsidRPr="00707A92">
        <w:rPr>
          <w:color w:val="000000" w:themeColor="text1"/>
          <w:sz w:val="22"/>
          <w:szCs w:val="22"/>
        </w:rPr>
        <w:t>MINISTARSTVO ZDRAVSTVA ZE-DO KANTONA</w:t>
      </w:r>
    </w:p>
    <w:p w14:paraId="4FD4E6A5" w14:textId="77777777" w:rsidR="00517BEA" w:rsidRPr="00707A92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053D1D6E" w14:textId="77777777" w:rsidR="00517BEA" w:rsidRPr="00707A92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2924A634" w14:textId="77777777" w:rsidR="00517BEA" w:rsidRPr="00707A92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37B3C8D9" w14:textId="77777777" w:rsidR="00517BEA" w:rsidRPr="00707A92" w:rsidRDefault="00517BEA" w:rsidP="003C44BD">
      <w:pPr>
        <w:jc w:val="both"/>
        <w:rPr>
          <w:color w:val="000000" w:themeColor="text1"/>
        </w:rPr>
      </w:pPr>
    </w:p>
    <w:sectPr w:rsidR="00517BEA" w:rsidRPr="00707A92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011B" w14:textId="77777777" w:rsidR="007F0907" w:rsidRDefault="007F0907">
      <w:r>
        <w:separator/>
      </w:r>
    </w:p>
  </w:endnote>
  <w:endnote w:type="continuationSeparator" w:id="0">
    <w:p w14:paraId="15EA7E58" w14:textId="77777777" w:rsidR="007F0907" w:rsidRDefault="007F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kAMAAgAAABQAABCYkAQAAgAAABQAABCskpEAAgAAAAM3OQAAkpIAAgAAAAM3&#10;OQAA6hwABwAACAwAAAiM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MToxMjoyOSAwODowNzoyNAAyMDExOjEyOjI5&#10;IDA4OjA3OjI0AAAAdwBlAGIA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QsW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MS0xMi0yOVQwODowNzoyNC43OTA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d2Vi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KAB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D53A" w14:textId="77777777" w:rsidR="007F0907" w:rsidRDefault="007F0907">
      <w:r>
        <w:separator/>
      </w:r>
    </w:p>
  </w:footnote>
  <w:footnote w:type="continuationSeparator" w:id="0">
    <w:p w14:paraId="30DA82E4" w14:textId="77777777" w:rsidR="007F0907" w:rsidRDefault="007F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855"/>
    <w:multiLevelType w:val="hybridMultilevel"/>
    <w:tmpl w:val="591E24B6"/>
    <w:lvl w:ilvl="0" w:tplc="8BA47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AC0705"/>
    <w:multiLevelType w:val="hybridMultilevel"/>
    <w:tmpl w:val="C9F8D664"/>
    <w:lvl w:ilvl="0" w:tplc="FE72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F25571"/>
    <w:multiLevelType w:val="hybridMultilevel"/>
    <w:tmpl w:val="4D229F64"/>
    <w:lvl w:ilvl="0" w:tplc="6E70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3500">
    <w:abstractNumId w:val="6"/>
  </w:num>
  <w:num w:numId="2" w16cid:durableId="1418483906">
    <w:abstractNumId w:val="10"/>
  </w:num>
  <w:num w:numId="3" w16cid:durableId="802892017">
    <w:abstractNumId w:val="14"/>
  </w:num>
  <w:num w:numId="4" w16cid:durableId="1381855699">
    <w:abstractNumId w:val="22"/>
  </w:num>
  <w:num w:numId="5" w16cid:durableId="571306582">
    <w:abstractNumId w:val="5"/>
  </w:num>
  <w:num w:numId="6" w16cid:durableId="817918648">
    <w:abstractNumId w:val="20"/>
  </w:num>
  <w:num w:numId="7" w16cid:durableId="966354822">
    <w:abstractNumId w:val="18"/>
  </w:num>
  <w:num w:numId="8" w16cid:durableId="1369143906">
    <w:abstractNumId w:val="23"/>
  </w:num>
  <w:num w:numId="9" w16cid:durableId="1694964360">
    <w:abstractNumId w:val="24"/>
  </w:num>
  <w:num w:numId="10" w16cid:durableId="337971600">
    <w:abstractNumId w:val="26"/>
  </w:num>
  <w:num w:numId="11" w16cid:durableId="583607355">
    <w:abstractNumId w:val="1"/>
  </w:num>
  <w:num w:numId="12" w16cid:durableId="875508419">
    <w:abstractNumId w:val="29"/>
  </w:num>
  <w:num w:numId="13" w16cid:durableId="6083133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873113">
    <w:abstractNumId w:val="19"/>
  </w:num>
  <w:num w:numId="15" w16cid:durableId="912738157">
    <w:abstractNumId w:val="28"/>
  </w:num>
  <w:num w:numId="16" w16cid:durableId="1363897500">
    <w:abstractNumId w:val="30"/>
  </w:num>
  <w:num w:numId="17" w16cid:durableId="1565798744">
    <w:abstractNumId w:val="21"/>
  </w:num>
  <w:num w:numId="18" w16cid:durableId="118768704">
    <w:abstractNumId w:val="31"/>
  </w:num>
  <w:num w:numId="19" w16cid:durableId="2019698164">
    <w:abstractNumId w:val="2"/>
  </w:num>
  <w:num w:numId="20" w16cid:durableId="455946975">
    <w:abstractNumId w:val="32"/>
  </w:num>
  <w:num w:numId="21" w16cid:durableId="868690074">
    <w:abstractNumId w:val="16"/>
  </w:num>
  <w:num w:numId="22" w16cid:durableId="1754081499">
    <w:abstractNumId w:val="7"/>
  </w:num>
  <w:num w:numId="23" w16cid:durableId="1589002609">
    <w:abstractNumId w:val="12"/>
  </w:num>
  <w:num w:numId="24" w16cid:durableId="1978951216">
    <w:abstractNumId w:val="27"/>
  </w:num>
  <w:num w:numId="25" w16cid:durableId="1758475947">
    <w:abstractNumId w:val="11"/>
  </w:num>
  <w:num w:numId="26" w16cid:durableId="678237425">
    <w:abstractNumId w:val="17"/>
  </w:num>
  <w:num w:numId="27" w16cid:durableId="303777108">
    <w:abstractNumId w:val="9"/>
  </w:num>
  <w:num w:numId="28" w16cid:durableId="753287384">
    <w:abstractNumId w:val="13"/>
  </w:num>
  <w:num w:numId="29" w16cid:durableId="1253588753">
    <w:abstractNumId w:val="0"/>
  </w:num>
  <w:num w:numId="30" w16cid:durableId="1756900881">
    <w:abstractNumId w:val="4"/>
  </w:num>
  <w:num w:numId="31" w16cid:durableId="1336113513">
    <w:abstractNumId w:val="8"/>
  </w:num>
  <w:num w:numId="32" w16cid:durableId="1110589012">
    <w:abstractNumId w:val="25"/>
  </w:num>
  <w:num w:numId="33" w16cid:durableId="1562331915">
    <w:abstractNumId w:val="3"/>
  </w:num>
  <w:num w:numId="34" w16cid:durableId="242760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11FD"/>
    <w:rsid w:val="00062350"/>
    <w:rsid w:val="0007091C"/>
    <w:rsid w:val="000768B7"/>
    <w:rsid w:val="000818D2"/>
    <w:rsid w:val="000A0399"/>
    <w:rsid w:val="000A2582"/>
    <w:rsid w:val="000A4CCF"/>
    <w:rsid w:val="000A5A36"/>
    <w:rsid w:val="000B4AEB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26F7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02C4A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1E00"/>
    <w:rsid w:val="003525A8"/>
    <w:rsid w:val="00353C64"/>
    <w:rsid w:val="0035491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2EF6"/>
    <w:rsid w:val="003A3039"/>
    <w:rsid w:val="003A4956"/>
    <w:rsid w:val="003A5E79"/>
    <w:rsid w:val="003A69BC"/>
    <w:rsid w:val="003B4BCE"/>
    <w:rsid w:val="003C44BD"/>
    <w:rsid w:val="003C44DC"/>
    <w:rsid w:val="003D1CAF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1EB1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0C7B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599E"/>
    <w:rsid w:val="004866A4"/>
    <w:rsid w:val="0049038E"/>
    <w:rsid w:val="0049402C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E4249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399"/>
    <w:rsid w:val="00525F06"/>
    <w:rsid w:val="005324B4"/>
    <w:rsid w:val="005368B8"/>
    <w:rsid w:val="00543718"/>
    <w:rsid w:val="00545A37"/>
    <w:rsid w:val="00550ACC"/>
    <w:rsid w:val="00552160"/>
    <w:rsid w:val="005538E8"/>
    <w:rsid w:val="0055540A"/>
    <w:rsid w:val="00557DF1"/>
    <w:rsid w:val="00560BB9"/>
    <w:rsid w:val="0056200D"/>
    <w:rsid w:val="00565A79"/>
    <w:rsid w:val="0056656D"/>
    <w:rsid w:val="00567CC0"/>
    <w:rsid w:val="00572A8E"/>
    <w:rsid w:val="00575B71"/>
    <w:rsid w:val="005771CC"/>
    <w:rsid w:val="00583402"/>
    <w:rsid w:val="0059469A"/>
    <w:rsid w:val="005A0F51"/>
    <w:rsid w:val="005A7C16"/>
    <w:rsid w:val="005B19BC"/>
    <w:rsid w:val="005B7AA4"/>
    <w:rsid w:val="005C7170"/>
    <w:rsid w:val="005D1FC2"/>
    <w:rsid w:val="005D2242"/>
    <w:rsid w:val="005D497C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03E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C5250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34D9"/>
    <w:rsid w:val="007060DF"/>
    <w:rsid w:val="00706701"/>
    <w:rsid w:val="00707A92"/>
    <w:rsid w:val="007106A3"/>
    <w:rsid w:val="007156EF"/>
    <w:rsid w:val="007166BF"/>
    <w:rsid w:val="00720256"/>
    <w:rsid w:val="00722292"/>
    <w:rsid w:val="00722BB0"/>
    <w:rsid w:val="007310EE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69A2"/>
    <w:rsid w:val="00797272"/>
    <w:rsid w:val="007A0A21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357D"/>
    <w:rsid w:val="007D434F"/>
    <w:rsid w:val="007D550D"/>
    <w:rsid w:val="007F0907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6284"/>
    <w:rsid w:val="008A1160"/>
    <w:rsid w:val="008C0444"/>
    <w:rsid w:val="008C04F4"/>
    <w:rsid w:val="008C22A1"/>
    <w:rsid w:val="008C253D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19DA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3EC9"/>
    <w:rsid w:val="00A0427B"/>
    <w:rsid w:val="00A06F94"/>
    <w:rsid w:val="00A0798D"/>
    <w:rsid w:val="00A14413"/>
    <w:rsid w:val="00A16205"/>
    <w:rsid w:val="00A20713"/>
    <w:rsid w:val="00A304E6"/>
    <w:rsid w:val="00A31C80"/>
    <w:rsid w:val="00A32E94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4A76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64AEA"/>
    <w:rsid w:val="00B7233D"/>
    <w:rsid w:val="00B72D81"/>
    <w:rsid w:val="00B747FE"/>
    <w:rsid w:val="00B80893"/>
    <w:rsid w:val="00B82537"/>
    <w:rsid w:val="00B825F8"/>
    <w:rsid w:val="00B90C93"/>
    <w:rsid w:val="00B94A3F"/>
    <w:rsid w:val="00BA4C30"/>
    <w:rsid w:val="00BA6CBF"/>
    <w:rsid w:val="00BA6F65"/>
    <w:rsid w:val="00BC26B7"/>
    <w:rsid w:val="00BC64D5"/>
    <w:rsid w:val="00BD5465"/>
    <w:rsid w:val="00BD71AB"/>
    <w:rsid w:val="00BE103C"/>
    <w:rsid w:val="00BE61B1"/>
    <w:rsid w:val="00BE6EFD"/>
    <w:rsid w:val="00BF25C8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C2CC4"/>
    <w:rsid w:val="00CD1AC3"/>
    <w:rsid w:val="00CD32AD"/>
    <w:rsid w:val="00CD4759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7C50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A316B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07DCD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18AC-43EE-4CBF-9D08-689E0974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682</TotalTime>
  <Pages>2</Pages>
  <Words>247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Sabira</cp:lastModifiedBy>
  <cp:revision>63</cp:revision>
  <cp:lastPrinted>2022-03-11T08:12:00Z</cp:lastPrinted>
  <dcterms:created xsi:type="dcterms:W3CDTF">2021-05-04T07:15:00Z</dcterms:created>
  <dcterms:modified xsi:type="dcterms:W3CDTF">2022-07-07T09:25:00Z</dcterms:modified>
</cp:coreProperties>
</file>