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34278" w14:textId="16FD19CA" w:rsidR="002C6E72" w:rsidRPr="0096269B" w:rsidRDefault="002C6E72" w:rsidP="002C6E72">
      <w:pPr>
        <w:jc w:val="both"/>
        <w:rPr>
          <w:color w:val="000000"/>
        </w:rPr>
      </w:pPr>
      <w:r w:rsidRPr="0096269B">
        <w:rPr>
          <w:color w:val="000000"/>
        </w:rPr>
        <w:t>Broj: 11-3</w:t>
      </w:r>
      <w:r w:rsidR="004B6C73">
        <w:rPr>
          <w:color w:val="000000"/>
        </w:rPr>
        <w:t>3-358</w:t>
      </w:r>
      <w:r w:rsidRPr="0096269B">
        <w:rPr>
          <w:color w:val="000000"/>
        </w:rPr>
        <w:t>/2</w:t>
      </w:r>
      <w:r w:rsidR="0036310F">
        <w:rPr>
          <w:color w:val="000000"/>
        </w:rPr>
        <w:t>2</w:t>
      </w:r>
      <w:r w:rsidRPr="0096269B">
        <w:rPr>
          <w:color w:val="000000"/>
        </w:rPr>
        <w:tab/>
      </w:r>
      <w:r w:rsidRPr="0096269B">
        <w:rPr>
          <w:color w:val="000000"/>
        </w:rPr>
        <w:tab/>
      </w:r>
      <w:r w:rsidRPr="0096269B">
        <w:rPr>
          <w:color w:val="000000"/>
        </w:rPr>
        <w:tab/>
      </w:r>
      <w:r w:rsidRPr="0096269B">
        <w:rPr>
          <w:color w:val="000000"/>
        </w:rPr>
        <w:tab/>
      </w:r>
    </w:p>
    <w:p w14:paraId="34B9B61C" w14:textId="59B9E372" w:rsidR="002C6E72" w:rsidRPr="0096269B" w:rsidRDefault="002C6E72" w:rsidP="002C6E72">
      <w:pPr>
        <w:jc w:val="both"/>
        <w:rPr>
          <w:color w:val="000000"/>
        </w:rPr>
      </w:pPr>
      <w:r w:rsidRPr="0096269B">
        <w:rPr>
          <w:color w:val="000000"/>
        </w:rPr>
        <w:t xml:space="preserve">Zenica, </w:t>
      </w:r>
      <w:r w:rsidR="008622B4">
        <w:rPr>
          <w:color w:val="000000"/>
        </w:rPr>
        <w:t>05.05</w:t>
      </w:r>
      <w:r w:rsidRPr="0096269B">
        <w:rPr>
          <w:color w:val="000000"/>
        </w:rPr>
        <w:t>.202</w:t>
      </w:r>
      <w:r w:rsidR="00B40FB3">
        <w:rPr>
          <w:color w:val="000000"/>
        </w:rPr>
        <w:t>2</w:t>
      </w:r>
      <w:r w:rsidRPr="0096269B">
        <w:rPr>
          <w:color w:val="000000"/>
        </w:rPr>
        <w:t>. godine</w:t>
      </w:r>
      <w:r w:rsidRPr="0096269B">
        <w:rPr>
          <w:color w:val="000000"/>
        </w:rPr>
        <w:tab/>
      </w:r>
      <w:r w:rsidRPr="0096269B">
        <w:rPr>
          <w:color w:val="000000"/>
        </w:rPr>
        <w:tab/>
      </w:r>
    </w:p>
    <w:p w14:paraId="538C12B5" w14:textId="77777777" w:rsidR="002C6E72" w:rsidRPr="0096269B" w:rsidRDefault="002C6E72" w:rsidP="002C6E72">
      <w:pPr>
        <w:jc w:val="both"/>
        <w:rPr>
          <w:color w:val="000000"/>
        </w:rPr>
      </w:pPr>
    </w:p>
    <w:p w14:paraId="3FB68EFB" w14:textId="77777777" w:rsidR="002C6E72" w:rsidRPr="0096269B" w:rsidRDefault="002C6E72" w:rsidP="002C6E72">
      <w:pPr>
        <w:jc w:val="both"/>
        <w:rPr>
          <w:color w:val="000000"/>
        </w:rPr>
      </w:pPr>
    </w:p>
    <w:p w14:paraId="59981C3B" w14:textId="77777777" w:rsidR="002C6E72" w:rsidRPr="0096269B" w:rsidRDefault="002C6E72" w:rsidP="002C6E72">
      <w:pPr>
        <w:jc w:val="both"/>
        <w:rPr>
          <w:color w:val="000000"/>
        </w:rPr>
      </w:pPr>
    </w:p>
    <w:p w14:paraId="3B7FF699" w14:textId="77777777" w:rsidR="002C6E72" w:rsidRPr="00782B28" w:rsidRDefault="002C6E72" w:rsidP="002C6E72">
      <w:pPr>
        <w:jc w:val="center"/>
        <w:rPr>
          <w:b/>
          <w:bCs/>
          <w:color w:val="000000"/>
        </w:rPr>
      </w:pPr>
      <w:r w:rsidRPr="00782B28">
        <w:rPr>
          <w:b/>
          <w:bCs/>
          <w:color w:val="000000"/>
        </w:rPr>
        <w:t>O B A V I J E S T</w:t>
      </w:r>
    </w:p>
    <w:p w14:paraId="70CA11E0" w14:textId="77777777" w:rsidR="004B6C73" w:rsidRDefault="002C6E72" w:rsidP="002C6E72">
      <w:pPr>
        <w:jc w:val="center"/>
        <w:rPr>
          <w:color w:val="000000"/>
        </w:rPr>
      </w:pPr>
      <w:r w:rsidRPr="0096269B">
        <w:rPr>
          <w:color w:val="000000"/>
        </w:rPr>
        <w:t xml:space="preserve">o terminu polaganja stručnog ispita zdravstvenih radnika za stručno zvanje </w:t>
      </w:r>
    </w:p>
    <w:p w14:paraId="37242C64" w14:textId="08278FF3" w:rsidR="002C6E72" w:rsidRPr="0096269B" w:rsidRDefault="004B6C73" w:rsidP="002C6E72">
      <w:pPr>
        <w:jc w:val="center"/>
        <w:rPr>
          <w:color w:val="000000"/>
        </w:rPr>
      </w:pPr>
      <w:r w:rsidRPr="00EC1C69">
        <w:rPr>
          <w:b/>
          <w:color w:val="000000" w:themeColor="text1"/>
        </w:rPr>
        <w:t>MEDICINSKA SESTRA TEHNIČAR</w:t>
      </w:r>
    </w:p>
    <w:p w14:paraId="01C7C5E2" w14:textId="16697E95" w:rsidR="002C6E72" w:rsidRPr="00EC1C69" w:rsidRDefault="002C6E72" w:rsidP="0081742D">
      <w:pPr>
        <w:rPr>
          <w:b/>
          <w:color w:val="000000" w:themeColor="text1"/>
        </w:rPr>
      </w:pPr>
    </w:p>
    <w:p w14:paraId="67FF2280" w14:textId="77777777" w:rsidR="002C6E72" w:rsidRPr="00EC1C69" w:rsidRDefault="002C6E72" w:rsidP="002C6E72">
      <w:pPr>
        <w:jc w:val="center"/>
        <w:rPr>
          <w:color w:val="000000" w:themeColor="text1"/>
        </w:rPr>
      </w:pPr>
    </w:p>
    <w:p w14:paraId="41DB7992" w14:textId="77777777" w:rsidR="002C6E72" w:rsidRPr="00EC1C69" w:rsidRDefault="002C6E72" w:rsidP="002C6E72">
      <w:pPr>
        <w:jc w:val="center"/>
        <w:rPr>
          <w:color w:val="000000" w:themeColor="text1"/>
        </w:rPr>
      </w:pPr>
    </w:p>
    <w:p w14:paraId="1BD3A431" w14:textId="77777777" w:rsidR="002C6E72" w:rsidRPr="00EC1C69" w:rsidRDefault="002C6E72" w:rsidP="002C6E72">
      <w:pPr>
        <w:jc w:val="center"/>
        <w:rPr>
          <w:color w:val="000000" w:themeColor="text1"/>
        </w:rPr>
      </w:pPr>
    </w:p>
    <w:p w14:paraId="214EB096" w14:textId="0D9AA316" w:rsidR="002C6E72" w:rsidRDefault="002C6E72" w:rsidP="002C6E72">
      <w:pPr>
        <w:jc w:val="both"/>
        <w:rPr>
          <w:color w:val="000000" w:themeColor="text1"/>
        </w:rPr>
      </w:pPr>
      <w:r w:rsidRPr="00EC1C69">
        <w:rPr>
          <w:color w:val="000000" w:themeColor="text1"/>
        </w:rPr>
        <w:t xml:space="preserve">Dana </w:t>
      </w:r>
      <w:r w:rsidR="008622B4">
        <w:rPr>
          <w:b/>
          <w:bCs/>
          <w:color w:val="000000" w:themeColor="text1"/>
        </w:rPr>
        <w:t>12.05</w:t>
      </w:r>
      <w:r w:rsidRPr="00782B28">
        <w:rPr>
          <w:b/>
          <w:bCs/>
          <w:color w:val="000000" w:themeColor="text1"/>
        </w:rPr>
        <w:t>.202</w:t>
      </w:r>
      <w:r w:rsidR="00B40FB3">
        <w:rPr>
          <w:b/>
          <w:bCs/>
          <w:color w:val="000000" w:themeColor="text1"/>
        </w:rPr>
        <w:t>2</w:t>
      </w:r>
      <w:r w:rsidRPr="00782B28">
        <w:rPr>
          <w:b/>
          <w:bCs/>
          <w:color w:val="000000" w:themeColor="text1"/>
        </w:rPr>
        <w:t>. godine (</w:t>
      </w:r>
      <w:r w:rsidR="008622B4">
        <w:rPr>
          <w:b/>
          <w:bCs/>
          <w:color w:val="000000" w:themeColor="text1"/>
        </w:rPr>
        <w:t>četvrtak</w:t>
      </w:r>
      <w:r w:rsidRPr="00782B28">
        <w:rPr>
          <w:b/>
          <w:bCs/>
          <w:color w:val="000000" w:themeColor="text1"/>
        </w:rPr>
        <w:t>) sa početkom u 16.00 sati</w:t>
      </w:r>
      <w:r w:rsidRPr="00EC1C69">
        <w:rPr>
          <w:color w:val="000000" w:themeColor="text1"/>
        </w:rPr>
        <w:t xml:space="preserve"> u prostorijama Ministarstva zdravstva Zeničko-dobojskog kantona, ulica Dr. Aziza Aska Borića 28 B (zgrada Zavoda zdravstvenog osiguranja Zeničko-dobojskog kantona, I sprat), održat će se stručni ispit za zdravstvene radnike za stručno zvanje </w:t>
      </w:r>
      <w:r w:rsidR="004B6C73" w:rsidRPr="00EC1C69">
        <w:rPr>
          <w:b/>
          <w:color w:val="000000" w:themeColor="text1"/>
        </w:rPr>
        <w:t>MEDICINSKA SESTRA</w:t>
      </w:r>
      <w:r w:rsidR="004B6C73">
        <w:rPr>
          <w:b/>
          <w:color w:val="000000" w:themeColor="text1"/>
        </w:rPr>
        <w:t xml:space="preserve"> -</w:t>
      </w:r>
      <w:r w:rsidR="004B6C73" w:rsidRPr="00EC1C69">
        <w:rPr>
          <w:b/>
          <w:color w:val="000000" w:themeColor="text1"/>
        </w:rPr>
        <w:t xml:space="preserve"> TEHNIČAR</w:t>
      </w:r>
      <w:r w:rsidRPr="00EC1C69">
        <w:rPr>
          <w:b/>
          <w:color w:val="000000" w:themeColor="text1"/>
        </w:rPr>
        <w:t xml:space="preserve">  </w:t>
      </w:r>
      <w:r w:rsidRPr="00EC1C69">
        <w:rPr>
          <w:color w:val="000000" w:themeColor="text1"/>
        </w:rPr>
        <w:t>i to za sljedeće kandidate:</w:t>
      </w:r>
    </w:p>
    <w:p w14:paraId="7D965D58" w14:textId="4A962C98" w:rsidR="00C017FE" w:rsidRDefault="00C017FE" w:rsidP="002C6E72">
      <w:pPr>
        <w:jc w:val="both"/>
        <w:rPr>
          <w:color w:val="000000" w:themeColor="text1"/>
        </w:rPr>
      </w:pPr>
    </w:p>
    <w:p w14:paraId="020C087B" w14:textId="21897AF3" w:rsidR="00C017FE" w:rsidRDefault="00C017FE" w:rsidP="00C017FE">
      <w:pPr>
        <w:rPr>
          <w:b/>
        </w:rPr>
      </w:pPr>
      <w:r>
        <w:rPr>
          <w:b/>
        </w:rPr>
        <w:t>JU „DOM ZDRAVLJA“ ZENICA</w:t>
      </w:r>
    </w:p>
    <w:p w14:paraId="323E7F90" w14:textId="77777777" w:rsidR="00580A58" w:rsidRDefault="00580A58" w:rsidP="00C017FE">
      <w:pPr>
        <w:rPr>
          <w:b/>
        </w:rPr>
      </w:pPr>
    </w:p>
    <w:p w14:paraId="22544C18" w14:textId="77777777" w:rsidR="008622B4" w:rsidRDefault="008622B4" w:rsidP="008622B4">
      <w:pPr>
        <w:pStyle w:val="ListParagraph"/>
        <w:numPr>
          <w:ilvl w:val="0"/>
          <w:numId w:val="26"/>
        </w:numPr>
        <w:jc w:val="both"/>
      </w:pPr>
      <w:r>
        <w:t>Efendić Esma.</w:t>
      </w:r>
    </w:p>
    <w:p w14:paraId="7E3994BD" w14:textId="2E5D66DF" w:rsidR="00C017FE" w:rsidRDefault="00C017FE" w:rsidP="002C6E72">
      <w:pPr>
        <w:jc w:val="both"/>
        <w:rPr>
          <w:color w:val="000000" w:themeColor="text1"/>
        </w:rPr>
      </w:pPr>
    </w:p>
    <w:p w14:paraId="4ED6E572" w14:textId="77777777" w:rsidR="00C017FE" w:rsidRPr="00C017FE" w:rsidRDefault="00C017FE" w:rsidP="00C017FE">
      <w:pPr>
        <w:jc w:val="both"/>
        <w:rPr>
          <w:b/>
          <w:bCs/>
        </w:rPr>
      </w:pPr>
      <w:r w:rsidRPr="00C017FE">
        <w:rPr>
          <w:b/>
          <w:bCs/>
        </w:rPr>
        <w:t xml:space="preserve">JU INSTITUT ZA ZDRAVLJE I </w:t>
      </w:r>
    </w:p>
    <w:p w14:paraId="252D18D6" w14:textId="7AFB6C9C" w:rsidR="00C017FE" w:rsidRDefault="00C017FE" w:rsidP="00C017FE">
      <w:pPr>
        <w:jc w:val="both"/>
        <w:rPr>
          <w:b/>
          <w:bCs/>
        </w:rPr>
      </w:pPr>
      <w:r w:rsidRPr="00C017FE">
        <w:rPr>
          <w:b/>
          <w:bCs/>
        </w:rPr>
        <w:t>SIGURNOST HRANE ZENICA</w:t>
      </w:r>
    </w:p>
    <w:p w14:paraId="1A82A891" w14:textId="77777777" w:rsidR="00580A58" w:rsidRPr="00C017FE" w:rsidRDefault="00580A58" w:rsidP="00C017FE">
      <w:pPr>
        <w:jc w:val="both"/>
        <w:rPr>
          <w:b/>
          <w:bCs/>
        </w:rPr>
      </w:pPr>
    </w:p>
    <w:p w14:paraId="0CE0139D" w14:textId="6B640F56" w:rsidR="008622B4" w:rsidRDefault="008622B4" w:rsidP="008622B4">
      <w:pPr>
        <w:pStyle w:val="ListParagraph"/>
        <w:numPr>
          <w:ilvl w:val="0"/>
          <w:numId w:val="27"/>
        </w:numPr>
        <w:jc w:val="both"/>
      </w:pPr>
      <w:r>
        <w:t>Herić Nevzeta.</w:t>
      </w:r>
    </w:p>
    <w:p w14:paraId="62D93A97" w14:textId="4AD2CA64" w:rsidR="002C6E72" w:rsidRDefault="002C6E72" w:rsidP="00C017FE">
      <w:pPr>
        <w:jc w:val="both"/>
        <w:rPr>
          <w:color w:val="000000" w:themeColor="text1"/>
        </w:rPr>
      </w:pPr>
    </w:p>
    <w:p w14:paraId="7C0CB185" w14:textId="4A3D0F03" w:rsidR="00C017FE" w:rsidRDefault="00C017FE" w:rsidP="00C017FE">
      <w:pPr>
        <w:jc w:val="both"/>
      </w:pPr>
    </w:p>
    <w:p w14:paraId="76BE45BA" w14:textId="77777777" w:rsidR="00C017FE" w:rsidRDefault="00C017FE" w:rsidP="00C017FE">
      <w:pPr>
        <w:rPr>
          <w:b/>
        </w:rPr>
      </w:pPr>
      <w:r>
        <w:rPr>
          <w:b/>
        </w:rPr>
        <w:t>JU „DOM ZDRAVLJA“ ZAVIDOVIĆI</w:t>
      </w:r>
    </w:p>
    <w:p w14:paraId="4EAAD046" w14:textId="77777777" w:rsidR="008622B4" w:rsidRDefault="008622B4" w:rsidP="008622B4">
      <w:pPr>
        <w:pStyle w:val="ListParagraph"/>
        <w:numPr>
          <w:ilvl w:val="0"/>
          <w:numId w:val="41"/>
        </w:numPr>
        <w:jc w:val="both"/>
      </w:pPr>
      <w:r>
        <w:t>Omerašević Edvin,</w:t>
      </w:r>
    </w:p>
    <w:p w14:paraId="0A04F07B" w14:textId="77777777" w:rsidR="008622B4" w:rsidRDefault="008622B4" w:rsidP="008622B4">
      <w:pPr>
        <w:pStyle w:val="ListParagraph"/>
        <w:numPr>
          <w:ilvl w:val="0"/>
          <w:numId w:val="41"/>
        </w:numPr>
        <w:jc w:val="both"/>
      </w:pPr>
      <w:r>
        <w:t>Bećirović Velma.</w:t>
      </w:r>
    </w:p>
    <w:p w14:paraId="7C45CBC3" w14:textId="77777777" w:rsidR="00C017FE" w:rsidRDefault="00C017FE" w:rsidP="00C017FE">
      <w:pPr>
        <w:jc w:val="both"/>
      </w:pPr>
    </w:p>
    <w:p w14:paraId="31FBD3C8" w14:textId="77777777" w:rsidR="002C6E72" w:rsidRDefault="002C6E72" w:rsidP="002C6E72">
      <w:pPr>
        <w:pStyle w:val="ListParagraph"/>
        <w:ind w:left="0"/>
        <w:jc w:val="both"/>
      </w:pPr>
    </w:p>
    <w:p w14:paraId="24F872E7" w14:textId="549D1E89" w:rsidR="002C6E72" w:rsidRPr="00AC38CF" w:rsidRDefault="0081742D" w:rsidP="002C6E72">
      <w:pPr>
        <w:pStyle w:val="ListParagraph"/>
        <w:ind w:left="0"/>
        <w:jc w:val="both"/>
        <w:rPr>
          <w:b/>
          <w:bCs/>
        </w:rPr>
      </w:pPr>
      <w:r>
        <w:rPr>
          <w:b/>
          <w:bCs/>
        </w:rPr>
        <w:t>JU</w:t>
      </w:r>
      <w:r w:rsidR="002C6E72" w:rsidRPr="00AC38CF">
        <w:rPr>
          <w:b/>
          <w:bCs/>
        </w:rPr>
        <w:t xml:space="preserve"> „</w:t>
      </w:r>
      <w:r>
        <w:rPr>
          <w:b/>
          <w:bCs/>
        </w:rPr>
        <w:t>DOM ZDRAVLJA</w:t>
      </w:r>
      <w:r w:rsidR="002C6E72" w:rsidRPr="00AC38CF">
        <w:rPr>
          <w:b/>
          <w:bCs/>
        </w:rPr>
        <w:t>“ VISOKO</w:t>
      </w:r>
    </w:p>
    <w:p w14:paraId="051D8B4E" w14:textId="5C77CCDF" w:rsidR="008622B4" w:rsidRDefault="008622B4" w:rsidP="008622B4">
      <w:pPr>
        <w:pStyle w:val="ListParagraph"/>
        <w:numPr>
          <w:ilvl w:val="0"/>
          <w:numId w:val="29"/>
        </w:numPr>
        <w:jc w:val="both"/>
      </w:pPr>
      <w:r>
        <w:t>Islamović Hamza,</w:t>
      </w:r>
    </w:p>
    <w:p w14:paraId="5975F52B" w14:textId="77777777" w:rsidR="008622B4" w:rsidRDefault="008622B4" w:rsidP="008622B4">
      <w:pPr>
        <w:pStyle w:val="ListParagraph"/>
        <w:numPr>
          <w:ilvl w:val="0"/>
          <w:numId w:val="29"/>
        </w:numPr>
        <w:jc w:val="both"/>
      </w:pPr>
      <w:r>
        <w:t>Džanko Elma,</w:t>
      </w:r>
    </w:p>
    <w:p w14:paraId="1D4B578D" w14:textId="77777777" w:rsidR="008622B4" w:rsidRDefault="008622B4" w:rsidP="008622B4">
      <w:pPr>
        <w:pStyle w:val="ListParagraph"/>
        <w:numPr>
          <w:ilvl w:val="0"/>
          <w:numId w:val="29"/>
        </w:numPr>
        <w:jc w:val="both"/>
      </w:pPr>
      <w:r>
        <w:t>Alibegović Hasib.</w:t>
      </w:r>
    </w:p>
    <w:p w14:paraId="6E6A8965" w14:textId="77777777" w:rsidR="008622B4" w:rsidRDefault="008622B4" w:rsidP="008622B4">
      <w:pPr>
        <w:jc w:val="both"/>
        <w:rPr>
          <w:bCs/>
        </w:rPr>
      </w:pPr>
    </w:p>
    <w:p w14:paraId="35350D77" w14:textId="2A87F1AE" w:rsidR="00782B28" w:rsidRDefault="00782B28" w:rsidP="00782B28">
      <w:pPr>
        <w:jc w:val="both"/>
      </w:pPr>
    </w:p>
    <w:p w14:paraId="1032B1E7" w14:textId="238D1967" w:rsidR="00782B28" w:rsidRDefault="00782B28" w:rsidP="00B40FB3">
      <w:pPr>
        <w:jc w:val="both"/>
      </w:pPr>
    </w:p>
    <w:p w14:paraId="6FBD9AEF" w14:textId="08200A86" w:rsidR="007C13D1" w:rsidRDefault="007C13D1" w:rsidP="007C13D1">
      <w:pPr>
        <w:jc w:val="both"/>
      </w:pPr>
    </w:p>
    <w:p w14:paraId="504068BB" w14:textId="1AADBDB8" w:rsidR="007C13D1" w:rsidRDefault="007C13D1" w:rsidP="007C13D1">
      <w:pPr>
        <w:jc w:val="both"/>
        <w:rPr>
          <w:b/>
          <w:bCs/>
        </w:rPr>
      </w:pPr>
      <w:r>
        <w:rPr>
          <w:b/>
          <w:bCs/>
        </w:rPr>
        <w:t>JU</w:t>
      </w:r>
      <w:r w:rsidRPr="00AC38CF">
        <w:rPr>
          <w:b/>
          <w:bCs/>
        </w:rPr>
        <w:t xml:space="preserve"> „</w:t>
      </w:r>
      <w:r>
        <w:rPr>
          <w:b/>
          <w:bCs/>
        </w:rPr>
        <w:t>DOM ZDRAVLJA</w:t>
      </w:r>
      <w:r w:rsidRPr="00AC38CF">
        <w:rPr>
          <w:b/>
          <w:bCs/>
        </w:rPr>
        <w:t xml:space="preserve">“ </w:t>
      </w:r>
      <w:r>
        <w:rPr>
          <w:b/>
          <w:bCs/>
        </w:rPr>
        <w:t>MAGLAJ</w:t>
      </w:r>
    </w:p>
    <w:p w14:paraId="16540666" w14:textId="308646A1" w:rsidR="007C13D1" w:rsidRDefault="007C13D1" w:rsidP="007C13D1">
      <w:pPr>
        <w:jc w:val="both"/>
        <w:rPr>
          <w:b/>
          <w:bCs/>
        </w:rPr>
      </w:pPr>
    </w:p>
    <w:p w14:paraId="6F320114" w14:textId="27D29D1F" w:rsidR="008622B4" w:rsidRDefault="008622B4" w:rsidP="008622B4">
      <w:pPr>
        <w:pStyle w:val="ListParagraph"/>
        <w:numPr>
          <w:ilvl w:val="0"/>
          <w:numId w:val="42"/>
        </w:numPr>
        <w:jc w:val="both"/>
      </w:pPr>
      <w:r>
        <w:t>Begić Azra.</w:t>
      </w:r>
    </w:p>
    <w:p w14:paraId="0049364E" w14:textId="77777777" w:rsidR="00B40FB3" w:rsidRDefault="00B40FB3" w:rsidP="00B40FB3">
      <w:pPr>
        <w:jc w:val="both"/>
      </w:pPr>
    </w:p>
    <w:p w14:paraId="2E426BB2" w14:textId="3C0A6FB8" w:rsidR="007C13D1" w:rsidRDefault="007C13D1" w:rsidP="007C13D1">
      <w:pPr>
        <w:jc w:val="both"/>
      </w:pPr>
    </w:p>
    <w:p w14:paraId="776CADB2" w14:textId="1F508D49" w:rsidR="008622B4" w:rsidRDefault="008622B4" w:rsidP="007C13D1">
      <w:pPr>
        <w:jc w:val="both"/>
      </w:pPr>
    </w:p>
    <w:p w14:paraId="7048FAAA" w14:textId="3AC54119" w:rsidR="008622B4" w:rsidRDefault="008622B4" w:rsidP="007C13D1">
      <w:pPr>
        <w:jc w:val="both"/>
      </w:pPr>
    </w:p>
    <w:p w14:paraId="3C5F20F1" w14:textId="77777777" w:rsidR="008622B4" w:rsidRDefault="008622B4" w:rsidP="007C13D1">
      <w:pPr>
        <w:jc w:val="both"/>
      </w:pPr>
    </w:p>
    <w:p w14:paraId="403186CC" w14:textId="3207B8A0" w:rsidR="007C13D1" w:rsidRDefault="007C13D1" w:rsidP="007C13D1">
      <w:pPr>
        <w:jc w:val="both"/>
        <w:rPr>
          <w:b/>
          <w:bCs/>
        </w:rPr>
      </w:pPr>
      <w:r>
        <w:rPr>
          <w:b/>
          <w:bCs/>
        </w:rPr>
        <w:t>JU</w:t>
      </w:r>
      <w:r w:rsidRPr="00AC38CF">
        <w:rPr>
          <w:b/>
          <w:bCs/>
        </w:rPr>
        <w:t xml:space="preserve"> „</w:t>
      </w:r>
      <w:r>
        <w:rPr>
          <w:b/>
          <w:bCs/>
        </w:rPr>
        <w:t>DOM ZDRAVLJA</w:t>
      </w:r>
      <w:r w:rsidR="00B40FB3">
        <w:rPr>
          <w:b/>
          <w:bCs/>
        </w:rPr>
        <w:t xml:space="preserve"> SA STACIONAROM</w:t>
      </w:r>
      <w:r w:rsidRPr="00AC38CF">
        <w:rPr>
          <w:b/>
          <w:bCs/>
        </w:rPr>
        <w:t xml:space="preserve">“ </w:t>
      </w:r>
      <w:r w:rsidR="00B40FB3">
        <w:rPr>
          <w:b/>
          <w:bCs/>
        </w:rPr>
        <w:t>ŽEPČE</w:t>
      </w:r>
    </w:p>
    <w:p w14:paraId="6D392086" w14:textId="43A1AB84" w:rsidR="007C13D1" w:rsidRDefault="007C13D1" w:rsidP="007C13D1">
      <w:pPr>
        <w:jc w:val="both"/>
        <w:rPr>
          <w:b/>
          <w:bCs/>
        </w:rPr>
      </w:pPr>
    </w:p>
    <w:p w14:paraId="35788CF8" w14:textId="5940FC1A" w:rsidR="008622B4" w:rsidRDefault="008622B4" w:rsidP="008622B4">
      <w:pPr>
        <w:pStyle w:val="ListParagraph"/>
        <w:numPr>
          <w:ilvl w:val="0"/>
          <w:numId w:val="43"/>
        </w:numPr>
        <w:jc w:val="both"/>
      </w:pPr>
      <w:r>
        <w:t>Jusufović Bakir,</w:t>
      </w:r>
    </w:p>
    <w:p w14:paraId="6CC4D331" w14:textId="7D940938" w:rsidR="008622B4" w:rsidRDefault="008622B4" w:rsidP="008622B4">
      <w:pPr>
        <w:pStyle w:val="ListParagraph"/>
        <w:numPr>
          <w:ilvl w:val="0"/>
          <w:numId w:val="43"/>
        </w:numPr>
        <w:jc w:val="both"/>
      </w:pPr>
      <w:r>
        <w:t>Topić Mihael,</w:t>
      </w:r>
    </w:p>
    <w:p w14:paraId="55E6FB7B" w14:textId="77777777" w:rsidR="008622B4" w:rsidRDefault="008622B4" w:rsidP="008622B4">
      <w:pPr>
        <w:pStyle w:val="ListParagraph"/>
        <w:numPr>
          <w:ilvl w:val="0"/>
          <w:numId w:val="43"/>
        </w:numPr>
        <w:jc w:val="both"/>
      </w:pPr>
      <w:r>
        <w:t>Babić Marinka.</w:t>
      </w:r>
    </w:p>
    <w:p w14:paraId="641721E2" w14:textId="6F2E7C94" w:rsidR="007C13D1" w:rsidRDefault="007C13D1" w:rsidP="007C13D1">
      <w:pPr>
        <w:jc w:val="both"/>
      </w:pPr>
    </w:p>
    <w:p w14:paraId="656E2D61" w14:textId="2696C566" w:rsidR="007C13D1" w:rsidRDefault="007C13D1" w:rsidP="007C13D1">
      <w:pPr>
        <w:jc w:val="both"/>
        <w:rPr>
          <w:b/>
          <w:bCs/>
        </w:rPr>
      </w:pPr>
      <w:r>
        <w:rPr>
          <w:b/>
          <w:bCs/>
        </w:rPr>
        <w:t>JU</w:t>
      </w:r>
      <w:r w:rsidRPr="00AC38CF">
        <w:rPr>
          <w:b/>
          <w:bCs/>
        </w:rPr>
        <w:t xml:space="preserve"> </w:t>
      </w:r>
      <w:r>
        <w:rPr>
          <w:b/>
          <w:bCs/>
        </w:rPr>
        <w:t>KANTONALNA BOLNICA ZENICA</w:t>
      </w:r>
    </w:p>
    <w:p w14:paraId="011F9600" w14:textId="33CA3D77" w:rsidR="007C13D1" w:rsidRDefault="007C13D1" w:rsidP="007C13D1">
      <w:pPr>
        <w:jc w:val="both"/>
        <w:rPr>
          <w:b/>
          <w:bCs/>
        </w:rPr>
      </w:pPr>
    </w:p>
    <w:p w14:paraId="6225174E" w14:textId="24822A00" w:rsidR="004C73E4" w:rsidRDefault="004C73E4" w:rsidP="004C73E4">
      <w:pPr>
        <w:pStyle w:val="ListParagraph"/>
        <w:numPr>
          <w:ilvl w:val="0"/>
          <w:numId w:val="44"/>
        </w:numPr>
        <w:jc w:val="both"/>
      </w:pPr>
      <w:r>
        <w:t>Grebović Admina,</w:t>
      </w:r>
    </w:p>
    <w:p w14:paraId="43FBF8CE" w14:textId="56D2A8F2" w:rsidR="004C73E4" w:rsidRDefault="004C73E4" w:rsidP="004C73E4">
      <w:pPr>
        <w:pStyle w:val="ListParagraph"/>
        <w:numPr>
          <w:ilvl w:val="0"/>
          <w:numId w:val="44"/>
        </w:numPr>
        <w:jc w:val="both"/>
      </w:pPr>
      <w:r>
        <w:t>Kapetanović Ajna,</w:t>
      </w:r>
    </w:p>
    <w:p w14:paraId="3484DF23" w14:textId="77777777" w:rsidR="004C73E4" w:rsidRDefault="004C73E4" w:rsidP="004C73E4">
      <w:pPr>
        <w:pStyle w:val="ListParagraph"/>
        <w:numPr>
          <w:ilvl w:val="0"/>
          <w:numId w:val="44"/>
        </w:numPr>
        <w:jc w:val="both"/>
      </w:pPr>
      <w:r>
        <w:t>Ribo Ajna,</w:t>
      </w:r>
    </w:p>
    <w:p w14:paraId="6871158F" w14:textId="78AD4D26" w:rsidR="004C73E4" w:rsidRDefault="004C73E4" w:rsidP="004C73E4">
      <w:pPr>
        <w:pStyle w:val="ListParagraph"/>
        <w:numPr>
          <w:ilvl w:val="0"/>
          <w:numId w:val="44"/>
        </w:numPr>
        <w:jc w:val="both"/>
      </w:pPr>
      <w:r>
        <w:t>Selman Lorena,</w:t>
      </w:r>
    </w:p>
    <w:p w14:paraId="5554F29A" w14:textId="2B75B533" w:rsidR="004C73E4" w:rsidRDefault="004C73E4" w:rsidP="004C73E4">
      <w:pPr>
        <w:pStyle w:val="ListParagraph"/>
        <w:numPr>
          <w:ilvl w:val="0"/>
          <w:numId w:val="44"/>
        </w:numPr>
        <w:jc w:val="both"/>
      </w:pPr>
      <w:r>
        <w:t>Kulačić Sarah,</w:t>
      </w:r>
    </w:p>
    <w:p w14:paraId="36EBEE1D" w14:textId="5DB52BE2" w:rsidR="004C73E4" w:rsidRDefault="004C73E4" w:rsidP="004C73E4">
      <w:pPr>
        <w:pStyle w:val="ListParagraph"/>
        <w:numPr>
          <w:ilvl w:val="0"/>
          <w:numId w:val="44"/>
        </w:numPr>
        <w:jc w:val="both"/>
      </w:pPr>
      <w:r>
        <w:t>Burić Hena.</w:t>
      </w:r>
    </w:p>
    <w:p w14:paraId="7A2AE9BA" w14:textId="689540FE" w:rsidR="004C73E4" w:rsidRDefault="004C73E4" w:rsidP="004C73E4">
      <w:pPr>
        <w:jc w:val="both"/>
      </w:pPr>
    </w:p>
    <w:p w14:paraId="40EB2DA2" w14:textId="6B3F4B58" w:rsidR="004C73E4" w:rsidRPr="00AA66EA" w:rsidRDefault="004C73E4" w:rsidP="004C73E4">
      <w:pPr>
        <w:jc w:val="both"/>
        <w:rPr>
          <w:b/>
          <w:bCs/>
        </w:rPr>
      </w:pPr>
      <w:r w:rsidRPr="00AA66EA">
        <w:rPr>
          <w:b/>
          <w:bCs/>
        </w:rPr>
        <w:t>JU DOM ZDRAVLJA VAREŠ</w:t>
      </w:r>
    </w:p>
    <w:p w14:paraId="763A5D7C" w14:textId="38215B41" w:rsidR="004C73E4" w:rsidRDefault="004C73E4" w:rsidP="004C73E4">
      <w:pPr>
        <w:jc w:val="both"/>
        <w:rPr>
          <w:b/>
          <w:bCs/>
          <w:sz w:val="28"/>
          <w:szCs w:val="28"/>
        </w:rPr>
      </w:pPr>
    </w:p>
    <w:p w14:paraId="46466B99" w14:textId="45CB0793" w:rsidR="004C73E4" w:rsidRDefault="004C73E4" w:rsidP="004C73E4">
      <w:pPr>
        <w:pStyle w:val="ListParagraph"/>
        <w:numPr>
          <w:ilvl w:val="0"/>
          <w:numId w:val="45"/>
        </w:numPr>
        <w:jc w:val="both"/>
      </w:pPr>
      <w:r>
        <w:t>Pajt Lejla.</w:t>
      </w:r>
    </w:p>
    <w:p w14:paraId="18EE717D" w14:textId="18A8DF1D" w:rsidR="004C73E4" w:rsidRDefault="004C73E4" w:rsidP="004C73E4">
      <w:pPr>
        <w:jc w:val="both"/>
      </w:pPr>
    </w:p>
    <w:p w14:paraId="21842D82" w14:textId="707C69C7" w:rsidR="004C73E4" w:rsidRPr="00AA66EA" w:rsidRDefault="004C73E4" w:rsidP="004C73E4">
      <w:pPr>
        <w:jc w:val="both"/>
        <w:rPr>
          <w:b/>
          <w:bCs/>
        </w:rPr>
      </w:pPr>
      <w:r w:rsidRPr="00AA66EA">
        <w:rPr>
          <w:b/>
          <w:bCs/>
        </w:rPr>
        <w:t>JU OPĆA BOLNICA TEŠANJ</w:t>
      </w:r>
    </w:p>
    <w:p w14:paraId="6FF2F23F" w14:textId="56445DEF" w:rsidR="004C73E4" w:rsidRDefault="004C73E4" w:rsidP="004C73E4">
      <w:pPr>
        <w:jc w:val="both"/>
        <w:rPr>
          <w:b/>
          <w:bCs/>
          <w:sz w:val="28"/>
          <w:szCs w:val="28"/>
        </w:rPr>
      </w:pPr>
    </w:p>
    <w:p w14:paraId="17D48E31" w14:textId="0BD57C89" w:rsidR="004C73E4" w:rsidRDefault="00580A58" w:rsidP="004C73E4">
      <w:pPr>
        <w:pStyle w:val="ListParagraph"/>
        <w:numPr>
          <w:ilvl w:val="0"/>
          <w:numId w:val="46"/>
        </w:numPr>
        <w:jc w:val="both"/>
      </w:pPr>
      <w:r>
        <w:t>Ahmetović Almedina.</w:t>
      </w:r>
    </w:p>
    <w:p w14:paraId="18173AE3" w14:textId="29E4BB8D" w:rsidR="00580A58" w:rsidRDefault="00580A58" w:rsidP="00580A58">
      <w:pPr>
        <w:jc w:val="both"/>
      </w:pPr>
    </w:p>
    <w:p w14:paraId="46FBE1F8" w14:textId="1E722A9F" w:rsidR="00580A58" w:rsidRPr="00AA66EA" w:rsidRDefault="00580A58" w:rsidP="00580A58">
      <w:pPr>
        <w:jc w:val="both"/>
        <w:rPr>
          <w:b/>
          <w:bCs/>
        </w:rPr>
      </w:pPr>
      <w:r w:rsidRPr="00AA66EA">
        <w:rPr>
          <w:b/>
          <w:bCs/>
        </w:rPr>
        <w:t>PZU Poliklinika „MEDICOM“ Zenica</w:t>
      </w:r>
    </w:p>
    <w:p w14:paraId="1CD9EACF" w14:textId="6F11C0E4" w:rsidR="00580A58" w:rsidRDefault="00580A58" w:rsidP="00580A58">
      <w:pPr>
        <w:jc w:val="both"/>
        <w:rPr>
          <w:b/>
          <w:bCs/>
          <w:sz w:val="28"/>
          <w:szCs w:val="28"/>
        </w:rPr>
      </w:pPr>
    </w:p>
    <w:p w14:paraId="1721E5CA" w14:textId="57E849A7" w:rsidR="00580A58" w:rsidRPr="00580A58" w:rsidRDefault="00580A58" w:rsidP="00580A58">
      <w:pPr>
        <w:pStyle w:val="ListParagraph"/>
        <w:numPr>
          <w:ilvl w:val="0"/>
          <w:numId w:val="47"/>
        </w:numPr>
        <w:jc w:val="both"/>
      </w:pPr>
      <w:r>
        <w:t>Hodžić Nejra.</w:t>
      </w:r>
    </w:p>
    <w:p w14:paraId="141AA528" w14:textId="77777777" w:rsidR="004C73E4" w:rsidRPr="00801891" w:rsidRDefault="004C73E4" w:rsidP="004C73E4">
      <w:pPr>
        <w:pStyle w:val="ListParagraph"/>
        <w:ind w:left="360"/>
        <w:jc w:val="both"/>
      </w:pPr>
    </w:p>
    <w:p w14:paraId="072B4E37" w14:textId="15DA72CD" w:rsidR="002C6E72" w:rsidRDefault="002C6E72" w:rsidP="002C6E72">
      <w:pPr>
        <w:pStyle w:val="ListParagraph"/>
        <w:jc w:val="both"/>
      </w:pPr>
    </w:p>
    <w:p w14:paraId="7872E455" w14:textId="6AAE841E" w:rsidR="00782B28" w:rsidRDefault="00782B28" w:rsidP="002C6E72">
      <w:pPr>
        <w:pStyle w:val="ListParagraph"/>
        <w:jc w:val="both"/>
      </w:pPr>
    </w:p>
    <w:p w14:paraId="440F5AD3" w14:textId="77777777" w:rsidR="00782B28" w:rsidRDefault="00782B28" w:rsidP="002C6E72">
      <w:pPr>
        <w:pStyle w:val="ListParagraph"/>
        <w:jc w:val="both"/>
      </w:pPr>
    </w:p>
    <w:p w14:paraId="2364413D" w14:textId="77777777" w:rsidR="002C6E72" w:rsidRPr="00B20973" w:rsidRDefault="002C6E72" w:rsidP="002C6E72">
      <w:pPr>
        <w:pStyle w:val="ListParagraph"/>
        <w:jc w:val="both"/>
      </w:pPr>
    </w:p>
    <w:p w14:paraId="58278FE9" w14:textId="77777777" w:rsidR="002C6E72" w:rsidRPr="00A30DF8" w:rsidRDefault="002C6E72" w:rsidP="002C6E72">
      <w:pPr>
        <w:pStyle w:val="ListParagraph"/>
        <w:ind w:left="0"/>
        <w:jc w:val="both"/>
      </w:pPr>
      <w:r w:rsidRPr="00A30DF8">
        <w:t xml:space="preserve">NAPOMENA: Svi pozvani kandidati dužni su se pridržavati odredbi „Uputstva o obaveznim higijensko epidemiološkim i drugim mjerama za organiziranje i polaganje stručnog ispita u Ministarstvu zdravstva“ od 18.05.2020. godine, koje je također objavljeno na web stranici Ministarstva zdravstva Zeničko-dobojskog kantona. </w:t>
      </w:r>
    </w:p>
    <w:p w14:paraId="00C8B3D1" w14:textId="77777777" w:rsidR="002C6E72" w:rsidRPr="00102A4A" w:rsidRDefault="002C6E72" w:rsidP="002C6E72">
      <w:pPr>
        <w:pStyle w:val="ListParagraph"/>
        <w:jc w:val="both"/>
      </w:pPr>
    </w:p>
    <w:p w14:paraId="2EA7080F" w14:textId="77777777" w:rsidR="002C6E72" w:rsidRDefault="002C6E72" w:rsidP="002C6E72"/>
    <w:p w14:paraId="58ECE497" w14:textId="77777777" w:rsidR="002C6E72" w:rsidRPr="00502802" w:rsidRDefault="002C6E72" w:rsidP="002C6E72">
      <w:pPr>
        <w:jc w:val="both"/>
        <w:rPr>
          <w:sz w:val="20"/>
        </w:rPr>
      </w:pPr>
      <w:r w:rsidRPr="00502802">
        <w:tab/>
      </w:r>
      <w:r w:rsidRPr="00502802">
        <w:rPr>
          <w:sz w:val="20"/>
        </w:rPr>
        <w:t xml:space="preserve"> </w:t>
      </w:r>
    </w:p>
    <w:p w14:paraId="130A6297" w14:textId="77777777" w:rsidR="002C6E72" w:rsidRPr="00B517DF" w:rsidRDefault="002C6E72" w:rsidP="002C6E72">
      <w:pPr>
        <w:ind w:left="4248" w:firstLine="708"/>
        <w:jc w:val="both"/>
        <w:rPr>
          <w:lang w:val="bs-Latn-BA"/>
        </w:rPr>
      </w:pPr>
      <w:r w:rsidRPr="00B517DF">
        <w:rPr>
          <w:lang w:val="bs-Latn-BA"/>
        </w:rPr>
        <w:t xml:space="preserve">MINISTARSTVO ZDRAVSTVA </w:t>
      </w:r>
    </w:p>
    <w:p w14:paraId="1075020A" w14:textId="77777777" w:rsidR="002C6E72" w:rsidRDefault="002C6E72" w:rsidP="002C6E72">
      <w:pPr>
        <w:jc w:val="both"/>
        <w:rPr>
          <w:lang w:val="bs-Latn-BA"/>
        </w:rPr>
      </w:pPr>
      <w:r w:rsidRPr="00B517DF">
        <w:rPr>
          <w:lang w:val="bs-Latn-BA"/>
        </w:rPr>
        <w:t xml:space="preserve">                                                                                   ZENIČKO-DOBOJSKOG KANTONA</w:t>
      </w:r>
    </w:p>
    <w:p w14:paraId="73DC0289" w14:textId="77777777" w:rsidR="002C6E72" w:rsidRDefault="002C6E72" w:rsidP="002C6E72"/>
    <w:p w14:paraId="4FD4E6A5" w14:textId="77777777" w:rsidR="00517BEA" w:rsidRDefault="00517BEA" w:rsidP="003C44BD">
      <w:pPr>
        <w:jc w:val="both"/>
      </w:pPr>
    </w:p>
    <w:p w14:paraId="053D1D6E" w14:textId="77777777" w:rsidR="00517BEA" w:rsidRDefault="00517BEA" w:rsidP="003C44BD">
      <w:pPr>
        <w:jc w:val="both"/>
      </w:pPr>
    </w:p>
    <w:sectPr w:rsidR="00517BEA" w:rsidSect="00C96BFF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418" w:right="1134" w:bottom="125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D3BA7" w14:textId="77777777" w:rsidR="00BA3A4C" w:rsidRDefault="00BA3A4C">
      <w:r>
        <w:separator/>
      </w:r>
    </w:p>
  </w:endnote>
  <w:endnote w:type="continuationSeparator" w:id="0">
    <w:p w14:paraId="0DFCBD76" w14:textId="77777777" w:rsidR="00BA3A4C" w:rsidRDefault="00BA3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8FF48" w14:textId="77777777" w:rsidR="002D4868" w:rsidRDefault="000F66B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D486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FD624FB" w14:textId="77777777" w:rsidR="002D4868" w:rsidRDefault="002D48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698297"/>
      <w:docPartObj>
        <w:docPartGallery w:val="Page Numbers (Bottom of Page)"/>
        <w:docPartUnique/>
      </w:docPartObj>
    </w:sdtPr>
    <w:sdtEndPr/>
    <w:sdtContent>
      <w:p w14:paraId="59DDC3BA" w14:textId="77777777" w:rsidR="00276863" w:rsidRDefault="00375617">
        <w:pPr>
          <w:pStyle w:val="Footer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6754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BAA9A87" w14:textId="77777777" w:rsidR="002D4868" w:rsidRDefault="002D4868" w:rsidP="00CE522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2064"/>
      <w:gridCol w:w="7574"/>
    </w:tblGrid>
    <w:tr w:rsidR="002D4868" w14:paraId="4D2BC65E" w14:textId="77777777" w:rsidTr="006E4EEB">
      <w:tc>
        <w:tcPr>
          <w:tcW w:w="2088" w:type="dxa"/>
          <w:tcBorders>
            <w:top w:val="single" w:sz="4" w:space="0" w:color="auto"/>
          </w:tcBorders>
        </w:tcPr>
        <w:p w14:paraId="597EB93E" w14:textId="56247F9E" w:rsidR="002D4868" w:rsidRPr="006E4EEB" w:rsidRDefault="003C44BD" w:rsidP="00C96BFF">
          <w:pPr>
            <w:pStyle w:val="Footer"/>
            <w:rPr>
              <w:szCs w:val="16"/>
            </w:rPr>
          </w:pPr>
          <w:r>
            <w:rPr>
              <w:noProof/>
              <w:szCs w:val="16"/>
            </w:rPr>
            <w:drawing>
              <wp:inline distT="0" distB="0" distL="0" distR="0" wp14:anchorId="30582B65" wp14:editId="1FA69EBD">
                <wp:extent cx="743585" cy="389890"/>
                <wp:effectExtent l="0" t="0" r="0" b="0"/>
                <wp:docPr id="18" name="Picture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3585" cy="3898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66" w:type="dxa"/>
          <w:tcBorders>
            <w:top w:val="single" w:sz="4" w:space="0" w:color="auto"/>
          </w:tcBorders>
        </w:tcPr>
        <w:p w14:paraId="6D957070" w14:textId="77777777" w:rsidR="002D4868" w:rsidRPr="006E4EEB" w:rsidRDefault="002D4868" w:rsidP="003C44BD">
          <w:pPr>
            <w:pStyle w:val="Footer"/>
            <w:jc w:val="center"/>
            <w:rPr>
              <w:lang w:val="pl-PL"/>
            </w:rPr>
          </w:pPr>
          <w:r w:rsidRPr="006E4EEB">
            <w:rPr>
              <w:sz w:val="22"/>
              <w:szCs w:val="22"/>
              <w:lang w:val="pl-PL"/>
            </w:rPr>
            <w:t>Bosna i Hercegovina, Zenica, Kučukovići br. 2</w:t>
          </w:r>
          <w:r>
            <w:rPr>
              <w:sz w:val="22"/>
              <w:szCs w:val="22"/>
              <w:lang w:val="pl-PL"/>
            </w:rPr>
            <w:t>.</w:t>
          </w:r>
        </w:p>
        <w:p w14:paraId="19076EA1" w14:textId="35E19064" w:rsidR="002D4868" w:rsidRPr="006E4EEB" w:rsidRDefault="002D4868" w:rsidP="003C44BD">
          <w:pPr>
            <w:pStyle w:val="Footer"/>
            <w:jc w:val="center"/>
            <w:rPr>
              <w:szCs w:val="16"/>
            </w:rPr>
          </w:pPr>
          <w:r w:rsidRPr="006E4EEB">
            <w:rPr>
              <w:sz w:val="22"/>
              <w:szCs w:val="22"/>
            </w:rPr>
            <w:t>Tel. 032/460-830, 0</w:t>
          </w:r>
          <w:r>
            <w:rPr>
              <w:sz w:val="22"/>
              <w:szCs w:val="22"/>
            </w:rPr>
            <w:t xml:space="preserve">32/460-831 </w:t>
          </w:r>
          <w:proofErr w:type="spellStart"/>
          <w:r w:rsidR="003C44BD">
            <w:rPr>
              <w:sz w:val="22"/>
              <w:szCs w:val="22"/>
            </w:rPr>
            <w:t>i</w:t>
          </w:r>
          <w:proofErr w:type="spellEnd"/>
          <w:r>
            <w:rPr>
              <w:sz w:val="22"/>
              <w:szCs w:val="22"/>
            </w:rPr>
            <w:t xml:space="preserve"> Fax: 032/460-832; e</w:t>
          </w:r>
          <w:r w:rsidRPr="006E4EEB">
            <w:rPr>
              <w:sz w:val="22"/>
              <w:szCs w:val="22"/>
            </w:rPr>
            <w:t>-mail: min.zdravstvo@zdk.ba</w:t>
          </w:r>
        </w:p>
      </w:tc>
    </w:tr>
  </w:tbl>
  <w:p w14:paraId="2365E09D" w14:textId="77777777" w:rsidR="002D4868" w:rsidRPr="00C96BFF" w:rsidRDefault="00DD5239" w:rsidP="00C96BFF">
    <w:pPr>
      <w:pStyle w:val="Footer"/>
      <w:rPr>
        <w:szCs w:val="16"/>
      </w:rPr>
    </w:pPr>
    <w:r>
      <w:rPr>
        <w:noProof/>
        <w:lang w:val="hr-HR" w:eastAsia="hr-HR"/>
      </w:rPr>
      <mc:AlternateContent>
        <mc:Choice Requires="wpg">
          <w:drawing>
            <wp:anchor distT="0" distB="0" distL="0" distR="0" simplePos="0" relativeHeight="251658752" behindDoc="0" locked="0" layoutInCell="1" allowOverlap="1" wp14:anchorId="7ABD6ABE" wp14:editId="4FB4FAB3">
              <wp:simplePos x="0" y="0"/>
              <wp:positionH relativeFrom="column">
                <wp:posOffset>1330960</wp:posOffset>
              </wp:positionH>
              <wp:positionV relativeFrom="paragraph">
                <wp:posOffset>9789160</wp:posOffset>
              </wp:positionV>
              <wp:extent cx="5243195" cy="1331595"/>
              <wp:effectExtent l="0" t="0" r="1369695" b="0"/>
              <wp:wrapNone/>
              <wp:docPr id="12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243195" cy="1331595"/>
                        <a:chOff x="-186" y="222"/>
                        <a:chExt cx="9271" cy="2380"/>
                      </a:xfrm>
                    </wpg:grpSpPr>
                    <wpg:grpSp>
                      <wpg:cNvPr id="14" name="Group 2"/>
                      <wpg:cNvGrpSpPr>
                        <a:grpSpLocks/>
                      </wpg:cNvGrpSpPr>
                      <wpg:grpSpPr bwMode="auto">
                        <a:xfrm>
                          <a:off x="18" y="298"/>
                          <a:ext cx="11413" cy="1984"/>
                          <a:chOff x="18" y="298"/>
                          <a:chExt cx="9067" cy="2304"/>
                        </a:xfrm>
                      </wpg:grpSpPr>
                      <wps:wsp>
                        <wps:cNvPr id="15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892" y="298"/>
                            <a:ext cx="7258" cy="2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942149" w14:textId="77777777" w:rsidR="002D4868" w:rsidRPr="00C96BFF" w:rsidRDefault="002D4868" w:rsidP="00C96BFF">
                              <w:pPr>
                                <w:jc w:val="center"/>
                                <w:rPr>
                                  <w:sz w:val="20"/>
                                  <w:lang w:val="pl-PL"/>
                                </w:rPr>
                              </w:pPr>
                              <w:r w:rsidRPr="00C96BFF">
                                <w:rPr>
                                  <w:sz w:val="20"/>
                                  <w:lang w:val="pl-PL"/>
                                </w:rPr>
                                <w:t>Bosna i Hercegovina, Zenica, Kučukovići br. 2</w:t>
                              </w:r>
                            </w:p>
                            <w:p w14:paraId="66CDCFF9" w14:textId="77777777" w:rsidR="002D4868" w:rsidRDefault="002D4868" w:rsidP="00C96BFF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Tel. 032/460-830, 032/460-831 i Fax: 032/460-832; E-mail: </w:t>
                              </w:r>
                            </w:p>
                            <w:p w14:paraId="00B07760" w14:textId="77777777" w:rsidR="002D4868" w:rsidRDefault="002D4868" w:rsidP="00C96BFF">
                              <w:pPr>
                                <w:jc w:val="center"/>
                              </w:pPr>
                            </w:p>
                            <w:p w14:paraId="0CE05147" w14:textId="77777777" w:rsidR="002D4868" w:rsidRDefault="002D4868" w:rsidP="00C96BFF">
                              <w:pPr>
                                <w:jc w:val="center"/>
                              </w:pPr>
                            </w:p>
                            <w:p w14:paraId="149ADB80" w14:textId="77777777" w:rsidR="002D4868" w:rsidRDefault="002D4868" w:rsidP="00C96BFF">
                              <w:pPr>
                                <w:jc w:val="center"/>
                              </w:pPr>
                            </w:p>
                            <w:p w14:paraId="13E38027" w14:textId="77777777" w:rsidR="002D4868" w:rsidRDefault="002D4868" w:rsidP="00C96BFF">
                              <w:pPr>
                                <w:jc w:val="center"/>
                              </w:pPr>
                            </w:p>
                            <w:p w14:paraId="19B80E4E" w14:textId="77777777" w:rsidR="002D4868" w:rsidRDefault="002D4868" w:rsidP="00C96BFF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6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8" y="299"/>
                            <a:ext cx="906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pic:pic xmlns:pic="http://schemas.openxmlformats.org/drawingml/2006/picture">
                      <pic:nvPicPr>
                        <pic:cNvPr id="17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-186" y="222"/>
                          <a:ext cx="1322" cy="8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ABD6ABE" id="Group 1" o:spid="_x0000_s1026" style="position:absolute;margin-left:104.8pt;margin-top:770.8pt;width:412.85pt;height:104.85pt;z-index:251658752;mso-wrap-distance-left:0;mso-wrap-distance-right:0" coordorigin="-186,222" coordsize="9271,23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FkAMAAgAAABQAABCYkAQAAgAAABQAABCskpEAAgAAAAM3OQAAkpIAAgAAAAM3&#10;OQAA6hwABwAACAwAAAiMAAAAABzqAAAAC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PD94cGFja2V0IGVuZD0ndyc/Pv/bAEMABgQFBgUEBgYFBgcHBggK&#10;EAoKCQkKFA4PDBAXFBgYFxQWFhodJR8aGyMcFhYgLCAjJicpKikZHy0wLSgwJSgpKP/bAEMBBwcH&#10;CggKEwoKEygaFhooKCgoKCgoKCgoKCgoKCgoKCgoKCgoKCgoKCgoKCgoKCgoKCgoKCgoKCgoKCgo&#10;KCgoKP/AABEIAKABJw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">
              <v:group id="Group 2" o:spid="_x0000_s1027" style="position:absolute;left:18;top:298;width:11413;height:1984" coordorigin="18,298" coordsize="9067,2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left:1892;top:298;width:7258;height:2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" stroked="f" strokecolor="#3465a4">
                  <v:stroke joinstyle="round"/>
                  <v:textbox>
                    <w:txbxContent>
                      <w:p w14:paraId="6D942149" w14:textId="77777777" w:rsidR="002D4868" w:rsidRPr="00C96BFF" w:rsidRDefault="002D4868" w:rsidP="00C96BFF">
                        <w:pPr>
                          <w:jc w:val="center"/>
                          <w:rPr>
                            <w:sz w:val="20"/>
                            <w:lang w:val="pl-PL"/>
                          </w:rPr>
                        </w:pPr>
                        <w:r w:rsidRPr="00C96BFF">
                          <w:rPr>
                            <w:sz w:val="20"/>
                            <w:lang w:val="pl-PL"/>
                          </w:rPr>
                          <w:t>Bosna i Hercegovina, Zenica, Kučukovići br. 2</w:t>
                        </w:r>
                      </w:p>
                      <w:p w14:paraId="66CDCFF9" w14:textId="77777777" w:rsidR="002D4868" w:rsidRDefault="002D4868" w:rsidP="00C96BFF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Tel. 032/460-830, 032/460-831 i Fax: 032/460-832; E-mail: </w:t>
                        </w:r>
                      </w:p>
                      <w:p w14:paraId="00B07760" w14:textId="77777777" w:rsidR="002D4868" w:rsidRDefault="002D4868" w:rsidP="00C96BFF">
                        <w:pPr>
                          <w:jc w:val="center"/>
                        </w:pPr>
                      </w:p>
                      <w:p w14:paraId="0CE05147" w14:textId="77777777" w:rsidR="002D4868" w:rsidRDefault="002D4868" w:rsidP="00C96BFF">
                        <w:pPr>
                          <w:jc w:val="center"/>
                        </w:pPr>
                      </w:p>
                      <w:p w14:paraId="149ADB80" w14:textId="77777777" w:rsidR="002D4868" w:rsidRDefault="002D4868" w:rsidP="00C96BFF">
                        <w:pPr>
                          <w:jc w:val="center"/>
                        </w:pPr>
                      </w:p>
                      <w:p w14:paraId="13E38027" w14:textId="77777777" w:rsidR="002D4868" w:rsidRDefault="002D4868" w:rsidP="00C96BFF">
                        <w:pPr>
                          <w:jc w:val="center"/>
                        </w:pPr>
                      </w:p>
                      <w:p w14:paraId="19B80E4E" w14:textId="77777777" w:rsidR="002D4868" w:rsidRDefault="002D4868" w:rsidP="00C96BFF">
                        <w:pPr>
                          <w:jc w:val="center"/>
                        </w:pPr>
                      </w:p>
                    </w:txbxContent>
                  </v:textbox>
                </v:shape>
                <v:line id="Line 4" o:spid="_x0000_s1029" style="position:absolute;visibility:visible;mso-wrap-style:square" from="18,299" to="9085,2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"/>
              </v:group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30" type="#_x0000_t75" style="position:absolute;left:-186;top:222;width:1322;height:8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" strokecolor="#3465a4">
                <v:fill recolor="t" type="frame"/>
                <v:stroke joinstyle="round"/>
                <v:imagedata r:id="rId3" o:title=""/>
              </v:shape>
            </v:group>
          </w:pict>
        </mc:Fallback>
      </mc:AlternateContent>
    </w:r>
    <w:r>
      <w:rPr>
        <w:noProof/>
        <w:lang w:val="hr-HR" w:eastAsia="hr-HR"/>
      </w:rPr>
      <mc:AlternateContent>
        <mc:Choice Requires="wpg">
          <w:drawing>
            <wp:anchor distT="0" distB="0" distL="0" distR="0" simplePos="0" relativeHeight="251657728" behindDoc="0" locked="0" layoutInCell="1" allowOverlap="1" wp14:anchorId="6D0292A5" wp14:editId="16C0BA2E">
              <wp:simplePos x="0" y="0"/>
              <wp:positionH relativeFrom="column">
                <wp:posOffset>1330960</wp:posOffset>
              </wp:positionH>
              <wp:positionV relativeFrom="paragraph">
                <wp:posOffset>9789160</wp:posOffset>
              </wp:positionV>
              <wp:extent cx="5243195" cy="1331595"/>
              <wp:effectExtent l="0" t="0" r="1369695" b="0"/>
              <wp:wrapNone/>
              <wp:docPr id="6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243195" cy="1331595"/>
                        <a:chOff x="-186" y="222"/>
                        <a:chExt cx="9271" cy="2380"/>
                      </a:xfrm>
                    </wpg:grpSpPr>
                    <wpg:grpSp>
                      <wpg:cNvPr id="7" name="Group 7"/>
                      <wpg:cNvGrpSpPr>
                        <a:grpSpLocks/>
                      </wpg:cNvGrpSpPr>
                      <wpg:grpSpPr bwMode="auto">
                        <a:xfrm>
                          <a:off x="18" y="298"/>
                          <a:ext cx="11413" cy="1984"/>
                          <a:chOff x="18" y="298"/>
                          <a:chExt cx="9067" cy="2304"/>
                        </a:xfrm>
                      </wpg:grpSpPr>
                      <wps:wsp>
                        <wps:cNvPr id="8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892" y="298"/>
                            <a:ext cx="7258" cy="2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CD318C" w14:textId="77777777" w:rsidR="002D4868" w:rsidRPr="00C96BFF" w:rsidRDefault="002D4868" w:rsidP="00C96BFF">
                              <w:pPr>
                                <w:jc w:val="center"/>
                                <w:rPr>
                                  <w:sz w:val="20"/>
                                  <w:lang w:val="pl-PL"/>
                                </w:rPr>
                              </w:pPr>
                              <w:r w:rsidRPr="00C96BFF">
                                <w:rPr>
                                  <w:sz w:val="20"/>
                                  <w:lang w:val="pl-PL"/>
                                </w:rPr>
                                <w:t>Bosna i Hercegovina, Zenica, Kučukovići br. 2</w:t>
                              </w:r>
                            </w:p>
                            <w:p w14:paraId="29F27D0F" w14:textId="77777777" w:rsidR="002D4868" w:rsidRDefault="002D4868" w:rsidP="00C96BFF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Tel. 032/460-830, 032/460-831 i Fax: 032/460-832; E-mail: </w:t>
                              </w:r>
                            </w:p>
                            <w:p w14:paraId="56B480F0" w14:textId="77777777" w:rsidR="002D4868" w:rsidRDefault="002D4868" w:rsidP="00C96BFF">
                              <w:pPr>
                                <w:jc w:val="center"/>
                              </w:pPr>
                            </w:p>
                            <w:p w14:paraId="65C364E1" w14:textId="77777777" w:rsidR="002D4868" w:rsidRDefault="002D4868" w:rsidP="00C96BFF">
                              <w:pPr>
                                <w:jc w:val="center"/>
                              </w:pPr>
                            </w:p>
                            <w:p w14:paraId="140208F2" w14:textId="77777777" w:rsidR="002D4868" w:rsidRDefault="002D4868" w:rsidP="00C96BFF">
                              <w:pPr>
                                <w:jc w:val="center"/>
                              </w:pPr>
                            </w:p>
                            <w:p w14:paraId="2D1DF366" w14:textId="77777777" w:rsidR="002D4868" w:rsidRDefault="002D4868" w:rsidP="00C96BFF">
                              <w:pPr>
                                <w:jc w:val="center"/>
                              </w:pPr>
                            </w:p>
                            <w:p w14:paraId="710F4E78" w14:textId="77777777" w:rsidR="002D4868" w:rsidRDefault="002D4868" w:rsidP="00C96BFF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8" y="299"/>
                            <a:ext cx="906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pic:pic xmlns:pic="http://schemas.openxmlformats.org/drawingml/2006/picture">
                      <pic:nvPicPr>
                        <pic:cNvPr id="1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-186" y="222"/>
                          <a:ext cx="1322" cy="8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D0292A5" id="Group 6" o:spid="_x0000_s1031" style="position:absolute;margin-left:104.8pt;margin-top:770.8pt;width:412.85pt;height:104.85pt;z-index:251657728;mso-wrap-distance-left:0;mso-wrap-distance-right:0" coordorigin="-186,222" coordsize="9271,23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BZADAAIAAAAUAAAQmJAEAAIAAAAUAAAQrJKRAAIAAAADNzkAAJKSAAIAAAAD&#10;NzkAAOocAAcAAAgMAAAIjAAAAAAc6gAAAAg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Dw/eHBhY2tldCBlbmQ9J3cnPz7/2wBDAAYEBQYFBAYGBQYHBwYI&#10;ChAKCgkJChQODwwQFxQYGBcUFhYaHSUfGhsjHBYWICwgIyYnKSopGR8tMC0oMCUoKSj/2wBDAQcH&#10;BwoIChMKChMoGhYaKCgoKCgoKCgoKCgoKCgoKCgoKCgoKCgoKCgoKCgoKCgoKCgoKCgoKCgoKCgo&#10;KCgoKCj/wAARCACgASc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">
              <v:group id="Group 7" o:spid="_x0000_s1032" style="position:absolute;left:18;top:298;width:11413;height:1984" coordorigin="18,298" coordsize="9067,2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<v:shape id="Text Box 8" o:spid="_x0000_s1033" type="#_x0000_t202" style="position:absolute;left:1892;top:298;width:7258;height:2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" stroked="f" strokecolor="#3465a4">
                  <v:stroke joinstyle="round"/>
                  <v:textbox>
                    <w:txbxContent>
                      <w:p w14:paraId="1BCD318C" w14:textId="77777777" w:rsidR="002D4868" w:rsidRPr="00C96BFF" w:rsidRDefault="002D4868" w:rsidP="00C96BFF">
                        <w:pPr>
                          <w:jc w:val="center"/>
                          <w:rPr>
                            <w:sz w:val="20"/>
                            <w:lang w:val="pl-PL"/>
                          </w:rPr>
                        </w:pPr>
                        <w:r w:rsidRPr="00C96BFF">
                          <w:rPr>
                            <w:sz w:val="20"/>
                            <w:lang w:val="pl-PL"/>
                          </w:rPr>
                          <w:t>Bosna i Hercegovina, Zenica, Kučukovići br. 2</w:t>
                        </w:r>
                      </w:p>
                      <w:p w14:paraId="29F27D0F" w14:textId="77777777" w:rsidR="002D4868" w:rsidRDefault="002D4868" w:rsidP="00C96BFF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Tel. 032/460-830, 032/460-831 i Fax: 032/460-832; E-mail: </w:t>
                        </w:r>
                      </w:p>
                      <w:p w14:paraId="56B480F0" w14:textId="77777777" w:rsidR="002D4868" w:rsidRDefault="002D4868" w:rsidP="00C96BFF">
                        <w:pPr>
                          <w:jc w:val="center"/>
                        </w:pPr>
                      </w:p>
                      <w:p w14:paraId="65C364E1" w14:textId="77777777" w:rsidR="002D4868" w:rsidRDefault="002D4868" w:rsidP="00C96BFF">
                        <w:pPr>
                          <w:jc w:val="center"/>
                        </w:pPr>
                      </w:p>
                      <w:p w14:paraId="140208F2" w14:textId="77777777" w:rsidR="002D4868" w:rsidRDefault="002D4868" w:rsidP="00C96BFF">
                        <w:pPr>
                          <w:jc w:val="center"/>
                        </w:pPr>
                      </w:p>
                      <w:p w14:paraId="2D1DF366" w14:textId="77777777" w:rsidR="002D4868" w:rsidRDefault="002D4868" w:rsidP="00C96BFF">
                        <w:pPr>
                          <w:jc w:val="center"/>
                        </w:pPr>
                      </w:p>
                      <w:p w14:paraId="710F4E78" w14:textId="77777777" w:rsidR="002D4868" w:rsidRDefault="002D4868" w:rsidP="00C96BFF">
                        <w:pPr>
                          <w:jc w:val="center"/>
                        </w:pPr>
                      </w:p>
                    </w:txbxContent>
                  </v:textbox>
                </v:shape>
                <v:line id="Line 9" o:spid="_x0000_s1034" style="position:absolute;visibility:visible;mso-wrap-style:square" from="18,299" to="9085,2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"/>
              </v:group>
              <v:shape id="Picture 10" o:spid="_x0000_s1035" type="#_x0000_t75" style="position:absolute;left:-186;top:222;width:1322;height:8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" strokecolor="#3465a4">
                <v:fill recolor="t" type="frame"/>
                <v:stroke joinstyle="round"/>
                <v:imagedata r:id="rId3" o:title=""/>
              </v:shape>
            </v:group>
          </w:pict>
        </mc:Fallback>
      </mc:AlternateContent>
    </w:r>
    <w:r>
      <w:rPr>
        <w:noProof/>
        <w:lang w:val="hr-HR" w:eastAsia="hr-HR"/>
      </w:rPr>
      <mc:AlternateContent>
        <mc:Choice Requires="wpg">
          <w:drawing>
            <wp:anchor distT="0" distB="0" distL="0" distR="0" simplePos="0" relativeHeight="251656704" behindDoc="0" locked="0" layoutInCell="1" allowOverlap="1" wp14:anchorId="7AB34276" wp14:editId="4A099B35">
              <wp:simplePos x="0" y="0"/>
              <wp:positionH relativeFrom="column">
                <wp:posOffset>686435</wp:posOffset>
              </wp:positionH>
              <wp:positionV relativeFrom="paragraph">
                <wp:posOffset>9609455</wp:posOffset>
              </wp:positionV>
              <wp:extent cx="7377430" cy="1308100"/>
              <wp:effectExtent l="635" t="0" r="13335" b="0"/>
              <wp:wrapNone/>
              <wp:docPr id="1" name="Group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77430" cy="1308100"/>
                        <a:chOff x="-186" y="222"/>
                        <a:chExt cx="11617" cy="2060"/>
                      </a:xfrm>
                    </wpg:grpSpPr>
                    <wpg:grpSp>
                      <wpg:cNvPr id="2" name="Group 12"/>
                      <wpg:cNvGrpSpPr>
                        <a:grpSpLocks/>
                      </wpg:cNvGrpSpPr>
                      <wpg:grpSpPr bwMode="auto">
                        <a:xfrm>
                          <a:off x="18" y="298"/>
                          <a:ext cx="11413" cy="1984"/>
                          <a:chOff x="18" y="298"/>
                          <a:chExt cx="9067" cy="2065"/>
                        </a:xfrm>
                      </wpg:grpSpPr>
                      <wps:wsp>
                        <wps:cNvPr id="3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92" y="298"/>
                            <a:ext cx="4042" cy="20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4C5EB1" w14:textId="77777777" w:rsidR="002D4868" w:rsidRPr="00C96BFF" w:rsidRDefault="002D4868" w:rsidP="00C96BFF">
                              <w:pPr>
                                <w:jc w:val="center"/>
                                <w:rPr>
                                  <w:sz w:val="20"/>
                                  <w:lang w:val="pl-PL"/>
                                </w:rPr>
                              </w:pPr>
                              <w:r w:rsidRPr="00C96BFF">
                                <w:rPr>
                                  <w:sz w:val="20"/>
                                  <w:lang w:val="pl-PL"/>
                                </w:rPr>
                                <w:t>Bosna i Hercegovina, Zenica, Kučukovići br. 2</w:t>
                              </w:r>
                            </w:p>
                            <w:p w14:paraId="62D98AEF" w14:textId="77777777" w:rsidR="002D4868" w:rsidRDefault="002D4868" w:rsidP="00C96BFF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Tel. 032/460-830, 032/460-831 i Fax: 032/460-832; E-mail: </w:t>
                              </w:r>
                            </w:p>
                            <w:p w14:paraId="4EB3DC79" w14:textId="77777777" w:rsidR="002D4868" w:rsidRDefault="002D4868" w:rsidP="00C96BFF">
                              <w:pPr>
                                <w:jc w:val="center"/>
                              </w:pPr>
                            </w:p>
                            <w:p w14:paraId="651DEC24" w14:textId="77777777" w:rsidR="002D4868" w:rsidRDefault="002D4868" w:rsidP="00C96BFF">
                              <w:pPr>
                                <w:jc w:val="center"/>
                              </w:pPr>
                            </w:p>
                            <w:p w14:paraId="47F90748" w14:textId="77777777" w:rsidR="002D4868" w:rsidRDefault="002D4868" w:rsidP="00C96BFF">
                              <w:pPr>
                                <w:jc w:val="center"/>
                              </w:pPr>
                            </w:p>
                            <w:p w14:paraId="379925B4" w14:textId="77777777" w:rsidR="002D4868" w:rsidRDefault="002D4868" w:rsidP="00C96BFF">
                              <w:pPr>
                                <w:jc w:val="center"/>
                              </w:pPr>
                            </w:p>
                            <w:p w14:paraId="09484E59" w14:textId="77777777" w:rsidR="002D4868" w:rsidRDefault="002D4868" w:rsidP="00C96BFF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none" lIns="91440" tIns="45720" rIns="91440" bIns="45720" anchor="t" anchorCtr="0">
                          <a:spAutoFit/>
                        </wps:bodyPr>
                      </wps:wsp>
                      <wps:wsp>
                        <wps:cNvPr id="4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8" y="299"/>
                            <a:ext cx="906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pic:pic xmlns:pic="http://schemas.openxmlformats.org/drawingml/2006/picture">
                      <pic:nvPicPr>
                        <pic:cNvPr id="5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-186" y="222"/>
                          <a:ext cx="1322" cy="8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AB34276" id="Group 11" o:spid="_x0000_s1036" style="position:absolute;margin-left:54.05pt;margin-top:756.65pt;width:580.9pt;height:103pt;z-index:251656704;mso-wrap-distance-left:0;mso-wrap-distance-right:0" coordorigin="-186,222" coordsize="11617,206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BZADAAIAAAAUAAAQmJAEAAIAAAAUAAAQrJKRAAIAAAADNzkAAJKSAAIAAAAD&#10;NzkAAOocAAcAAAgMAAAIjAAAAAAc6gAAAAg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Dw/eHBhY2tldCBlbmQ9J3cnPz7/2wBDAAYEBQYFBAYGBQYHBwYI&#10;ChAKCgkJChQODwwQFxQYGBcUFhYaHSUfGhsjHBYWICwgIyYnKSopGR8tMC0oMCUoKSj/2wBDAQcH&#10;BwoIChMKChMoGhYaKCgoKCgoKCgoKCgoKCgoKCgoKCgoKCgoKCgoKCgoKCgoKCgoKCgoKCgoKCgo&#10;KCgoKCj/wAARCACgASc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">
              <v:group id="Group 12" o:spid="_x0000_s1037" style="position:absolute;left:18;top:298;width:11413;height:1984" coordorigin="18,298" coordsize="9067,2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shape id="Text Box 13" o:spid="_x0000_s1038" type="#_x0000_t202" style="position:absolute;left:1892;top:298;width:4042;height:206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" stroked="f" strokecolor="#3465a4">
                  <v:stroke joinstyle="round"/>
                  <v:textbox style="mso-fit-shape-to-text:t">
                    <w:txbxContent>
                      <w:p w14:paraId="4E4C5EB1" w14:textId="77777777" w:rsidR="002D4868" w:rsidRPr="00C96BFF" w:rsidRDefault="002D4868" w:rsidP="00C96BFF">
                        <w:pPr>
                          <w:jc w:val="center"/>
                          <w:rPr>
                            <w:sz w:val="20"/>
                            <w:lang w:val="pl-PL"/>
                          </w:rPr>
                        </w:pPr>
                        <w:r w:rsidRPr="00C96BFF">
                          <w:rPr>
                            <w:sz w:val="20"/>
                            <w:lang w:val="pl-PL"/>
                          </w:rPr>
                          <w:t>Bosna i Hercegovina, Zenica, Kučukovići br. 2</w:t>
                        </w:r>
                      </w:p>
                      <w:p w14:paraId="62D98AEF" w14:textId="77777777" w:rsidR="002D4868" w:rsidRDefault="002D4868" w:rsidP="00C96BFF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Tel. 032/460-830, 032/460-831 i Fax: 032/460-832; E-mail: </w:t>
                        </w:r>
                      </w:p>
                      <w:p w14:paraId="4EB3DC79" w14:textId="77777777" w:rsidR="002D4868" w:rsidRDefault="002D4868" w:rsidP="00C96BFF">
                        <w:pPr>
                          <w:jc w:val="center"/>
                        </w:pPr>
                      </w:p>
                      <w:p w14:paraId="651DEC24" w14:textId="77777777" w:rsidR="002D4868" w:rsidRDefault="002D4868" w:rsidP="00C96BFF">
                        <w:pPr>
                          <w:jc w:val="center"/>
                        </w:pPr>
                      </w:p>
                      <w:p w14:paraId="47F90748" w14:textId="77777777" w:rsidR="002D4868" w:rsidRDefault="002D4868" w:rsidP="00C96BFF">
                        <w:pPr>
                          <w:jc w:val="center"/>
                        </w:pPr>
                      </w:p>
                      <w:p w14:paraId="379925B4" w14:textId="77777777" w:rsidR="002D4868" w:rsidRDefault="002D4868" w:rsidP="00C96BFF">
                        <w:pPr>
                          <w:jc w:val="center"/>
                        </w:pPr>
                      </w:p>
                      <w:p w14:paraId="09484E59" w14:textId="77777777" w:rsidR="002D4868" w:rsidRDefault="002D4868" w:rsidP="00C96BFF">
                        <w:pPr>
                          <w:jc w:val="center"/>
                        </w:pPr>
                      </w:p>
                    </w:txbxContent>
                  </v:textbox>
                </v:shape>
                <v:line id="Line 14" o:spid="_x0000_s1039" style="position:absolute;visibility:visible;mso-wrap-style:square" from="18,299" to="9085,2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SoxQAAANo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CeWLSoxQAAANoAAAAP&#10;AAAAAAAAAAAAAAAAAAcCAABkcnMvZG93bnJldi54bWxQSwUGAAAAAAMAAwC3AAAA+QIAAAAA&#10;"/>
              </v:group>
              <v:shape id="Picture 15" o:spid="_x0000_s1040" type="#_x0000_t75" style="position:absolute;left:-186;top:222;width:1322;height:8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" strokecolor="#3465a4">
                <v:fill recolor="t" type="frame"/>
                <v:stroke joinstyle="round"/>
                <v:imagedata r:id="rId3" o:title="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29B47" w14:textId="77777777" w:rsidR="00BA3A4C" w:rsidRDefault="00BA3A4C">
      <w:r>
        <w:separator/>
      </w:r>
    </w:p>
  </w:footnote>
  <w:footnote w:type="continuationSeparator" w:id="0">
    <w:p w14:paraId="55C493E0" w14:textId="77777777" w:rsidR="00BA3A4C" w:rsidRDefault="00BA3A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91" w:type="dxa"/>
      <w:tblInd w:w="108" w:type="dxa"/>
      <w:tblLayout w:type="fixed"/>
      <w:tblLook w:val="0000" w:firstRow="0" w:lastRow="0" w:firstColumn="0" w:lastColumn="0" w:noHBand="0" w:noVBand="0"/>
    </w:tblPr>
    <w:tblGrid>
      <w:gridCol w:w="4140"/>
      <w:gridCol w:w="1440"/>
      <w:gridCol w:w="4911"/>
    </w:tblGrid>
    <w:tr w:rsidR="002D4868" w14:paraId="6288C218" w14:textId="77777777">
      <w:tc>
        <w:tcPr>
          <w:tcW w:w="4140" w:type="dxa"/>
          <w:vAlign w:val="center"/>
        </w:tcPr>
        <w:p w14:paraId="7DD64B8D" w14:textId="77777777" w:rsidR="002D4868" w:rsidRPr="00F449B4" w:rsidRDefault="002D4868">
          <w:pPr>
            <w:jc w:val="center"/>
            <w:rPr>
              <w:caps/>
              <w:kern w:val="2"/>
              <w:sz w:val="20"/>
              <w:szCs w:val="20"/>
            </w:rPr>
          </w:pPr>
          <w:r w:rsidRPr="00F449B4">
            <w:rPr>
              <w:sz w:val="20"/>
              <w:szCs w:val="20"/>
              <w:lang w:val="pl-PL"/>
            </w:rPr>
            <w:t>Bosna i Hercegovina</w:t>
          </w:r>
        </w:p>
        <w:p w14:paraId="211D6107" w14:textId="77777777" w:rsidR="002D4868" w:rsidRPr="00F449B4" w:rsidRDefault="002D4868">
          <w:pPr>
            <w:jc w:val="center"/>
            <w:rPr>
              <w:caps/>
              <w:u w:val="single"/>
              <w:lang w:val="pl-PL"/>
            </w:rPr>
          </w:pPr>
          <w:r w:rsidRPr="00F449B4">
            <w:rPr>
              <w:caps/>
              <w:sz w:val="20"/>
              <w:szCs w:val="20"/>
              <w:lang w:val="pl-PL"/>
            </w:rPr>
            <w:t>Federacija Bosne i Hercegovine</w:t>
          </w:r>
        </w:p>
        <w:p w14:paraId="7F20064E" w14:textId="77777777" w:rsidR="002D4868" w:rsidRPr="00F449B4" w:rsidRDefault="002D4868">
          <w:pPr>
            <w:jc w:val="center"/>
            <w:rPr>
              <w:sz w:val="18"/>
              <w:szCs w:val="18"/>
              <w:lang w:val="pl-PL"/>
            </w:rPr>
          </w:pPr>
          <w:r w:rsidRPr="00F449B4">
            <w:rPr>
              <w:caps/>
              <w:sz w:val="22"/>
              <w:szCs w:val="22"/>
              <w:u w:val="single"/>
              <w:lang w:val="pl-PL"/>
            </w:rPr>
            <w:t>Zeničko-dobojski kanton</w:t>
          </w:r>
        </w:p>
        <w:p w14:paraId="0A9EEA75" w14:textId="77777777" w:rsidR="002D4868" w:rsidRPr="00F449B4" w:rsidRDefault="002D4868">
          <w:pPr>
            <w:suppressAutoHyphens/>
            <w:jc w:val="center"/>
            <w:rPr>
              <w:kern w:val="2"/>
            </w:rPr>
          </w:pPr>
          <w:r w:rsidRPr="00F449B4">
            <w:rPr>
              <w:sz w:val="18"/>
              <w:szCs w:val="18"/>
              <w:lang w:val="pl-PL"/>
            </w:rPr>
            <w:t>MINISTARSTVO  ZDRAVSTVA</w:t>
          </w:r>
        </w:p>
      </w:tc>
      <w:tc>
        <w:tcPr>
          <w:tcW w:w="1440" w:type="dxa"/>
          <w:vAlign w:val="center"/>
        </w:tcPr>
        <w:p w14:paraId="0D953165" w14:textId="77777777" w:rsidR="002D4868" w:rsidRPr="00F449B4" w:rsidRDefault="00FD6CC4">
          <w:pPr>
            <w:suppressAutoHyphens/>
            <w:jc w:val="center"/>
            <w:rPr>
              <w:kern w:val="2"/>
              <w:sz w:val="20"/>
              <w:szCs w:val="20"/>
            </w:rPr>
          </w:pPr>
          <w:r>
            <w:rPr>
              <w:noProof/>
              <w:lang w:val="bs-Latn-BA" w:eastAsia="bs-Latn-BA"/>
            </w:rPr>
            <w:drawing>
              <wp:inline distT="0" distB="0" distL="0" distR="0" wp14:anchorId="638E30A3" wp14:editId="60ECC73D">
                <wp:extent cx="629920" cy="821055"/>
                <wp:effectExtent l="19050" t="0" r="0" b="0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9920" cy="821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1" w:type="dxa"/>
          <w:vAlign w:val="center"/>
        </w:tcPr>
        <w:p w14:paraId="2F94AD95" w14:textId="77777777" w:rsidR="002D4868" w:rsidRPr="00F449B4" w:rsidRDefault="002D4868">
          <w:pPr>
            <w:jc w:val="center"/>
            <w:rPr>
              <w:caps/>
              <w:kern w:val="2"/>
              <w:sz w:val="20"/>
              <w:szCs w:val="20"/>
            </w:rPr>
          </w:pPr>
          <w:r w:rsidRPr="00F449B4">
            <w:rPr>
              <w:sz w:val="20"/>
              <w:szCs w:val="20"/>
            </w:rPr>
            <w:t>Bosnia and Herzegovina</w:t>
          </w:r>
        </w:p>
        <w:p w14:paraId="75D40850" w14:textId="77777777" w:rsidR="002D4868" w:rsidRPr="00F449B4" w:rsidRDefault="002D4868">
          <w:pPr>
            <w:jc w:val="center"/>
            <w:rPr>
              <w:caps/>
              <w:u w:val="single"/>
            </w:rPr>
          </w:pPr>
          <w:r w:rsidRPr="00F449B4">
            <w:rPr>
              <w:caps/>
              <w:sz w:val="20"/>
              <w:szCs w:val="20"/>
            </w:rPr>
            <w:t>Federation of Bosnia and Herzegovina</w:t>
          </w:r>
        </w:p>
        <w:p w14:paraId="624FE770" w14:textId="77777777" w:rsidR="002D4868" w:rsidRPr="00F449B4" w:rsidRDefault="002D4868">
          <w:pPr>
            <w:jc w:val="center"/>
            <w:rPr>
              <w:sz w:val="18"/>
              <w:szCs w:val="18"/>
            </w:rPr>
          </w:pPr>
          <w:r w:rsidRPr="00F449B4">
            <w:rPr>
              <w:caps/>
              <w:sz w:val="22"/>
              <w:szCs w:val="22"/>
              <w:u w:val="single"/>
            </w:rPr>
            <w:t>Zenica-Doboj Canton</w:t>
          </w:r>
        </w:p>
        <w:p w14:paraId="2E6E8FA0" w14:textId="77777777" w:rsidR="002D4868" w:rsidRPr="00F449B4" w:rsidRDefault="002D4868">
          <w:pPr>
            <w:suppressAutoHyphens/>
            <w:jc w:val="center"/>
            <w:rPr>
              <w:kern w:val="2"/>
            </w:rPr>
          </w:pPr>
          <w:r w:rsidRPr="00F449B4">
            <w:rPr>
              <w:sz w:val="18"/>
              <w:szCs w:val="18"/>
            </w:rPr>
            <w:t>MINISTRY OF HEALTH</w:t>
          </w:r>
        </w:p>
      </w:tc>
    </w:tr>
  </w:tbl>
  <w:p w14:paraId="338AEBCF" w14:textId="77777777" w:rsidR="002D4868" w:rsidRPr="00C96BFF" w:rsidRDefault="002D4868" w:rsidP="00C96BFF">
    <w:pPr>
      <w:pStyle w:val="Header"/>
      <w:rPr>
        <w:szCs w:val="16"/>
        <w:lang w:val="hr-B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65D44"/>
    <w:multiLevelType w:val="hybridMultilevel"/>
    <w:tmpl w:val="0DDE7E5E"/>
    <w:lvl w:ilvl="0" w:tplc="1BC814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5570F"/>
    <w:multiLevelType w:val="hybridMultilevel"/>
    <w:tmpl w:val="8F08B376"/>
    <w:lvl w:ilvl="0" w:tplc="5D669F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7BE33E9"/>
    <w:multiLevelType w:val="hybridMultilevel"/>
    <w:tmpl w:val="5AD03E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C92625"/>
    <w:multiLevelType w:val="hybridMultilevel"/>
    <w:tmpl w:val="A6E8B746"/>
    <w:lvl w:ilvl="0" w:tplc="92A443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A55199"/>
    <w:multiLevelType w:val="hybridMultilevel"/>
    <w:tmpl w:val="69FA1688"/>
    <w:lvl w:ilvl="0" w:tplc="1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222" w:hanging="360"/>
      </w:pPr>
    </w:lvl>
    <w:lvl w:ilvl="2" w:tplc="141A001B" w:tentative="1">
      <w:start w:val="1"/>
      <w:numFmt w:val="lowerRoman"/>
      <w:lvlText w:val="%3."/>
      <w:lvlJc w:val="right"/>
      <w:pPr>
        <w:ind w:left="1942" w:hanging="180"/>
      </w:pPr>
    </w:lvl>
    <w:lvl w:ilvl="3" w:tplc="141A000F" w:tentative="1">
      <w:start w:val="1"/>
      <w:numFmt w:val="decimal"/>
      <w:lvlText w:val="%4."/>
      <w:lvlJc w:val="left"/>
      <w:pPr>
        <w:ind w:left="2662" w:hanging="360"/>
      </w:pPr>
    </w:lvl>
    <w:lvl w:ilvl="4" w:tplc="141A0019" w:tentative="1">
      <w:start w:val="1"/>
      <w:numFmt w:val="lowerLetter"/>
      <w:lvlText w:val="%5."/>
      <w:lvlJc w:val="left"/>
      <w:pPr>
        <w:ind w:left="3382" w:hanging="360"/>
      </w:pPr>
    </w:lvl>
    <w:lvl w:ilvl="5" w:tplc="141A001B" w:tentative="1">
      <w:start w:val="1"/>
      <w:numFmt w:val="lowerRoman"/>
      <w:lvlText w:val="%6."/>
      <w:lvlJc w:val="right"/>
      <w:pPr>
        <w:ind w:left="4102" w:hanging="180"/>
      </w:pPr>
    </w:lvl>
    <w:lvl w:ilvl="6" w:tplc="141A000F" w:tentative="1">
      <w:start w:val="1"/>
      <w:numFmt w:val="decimal"/>
      <w:lvlText w:val="%7."/>
      <w:lvlJc w:val="left"/>
      <w:pPr>
        <w:ind w:left="4822" w:hanging="360"/>
      </w:pPr>
    </w:lvl>
    <w:lvl w:ilvl="7" w:tplc="141A0019" w:tentative="1">
      <w:start w:val="1"/>
      <w:numFmt w:val="lowerLetter"/>
      <w:lvlText w:val="%8."/>
      <w:lvlJc w:val="left"/>
      <w:pPr>
        <w:ind w:left="5542" w:hanging="360"/>
      </w:pPr>
    </w:lvl>
    <w:lvl w:ilvl="8" w:tplc="1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0ED7BF7"/>
    <w:multiLevelType w:val="hybridMultilevel"/>
    <w:tmpl w:val="9280AD8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976A53"/>
    <w:multiLevelType w:val="hybridMultilevel"/>
    <w:tmpl w:val="64C448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AA560AB"/>
    <w:multiLevelType w:val="hybridMultilevel"/>
    <w:tmpl w:val="BB3448BE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D4103E5"/>
    <w:multiLevelType w:val="hybridMultilevel"/>
    <w:tmpl w:val="1666A2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E166732"/>
    <w:multiLevelType w:val="hybridMultilevel"/>
    <w:tmpl w:val="FFE492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9A6535"/>
    <w:multiLevelType w:val="hybridMultilevel"/>
    <w:tmpl w:val="F89AC2D2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D527FD"/>
    <w:multiLevelType w:val="hybridMultilevel"/>
    <w:tmpl w:val="A022BF54"/>
    <w:lvl w:ilvl="0" w:tplc="EBFA59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1B4422"/>
    <w:multiLevelType w:val="hybridMultilevel"/>
    <w:tmpl w:val="B69CFA58"/>
    <w:lvl w:ilvl="0" w:tplc="91DACC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ED7EA5"/>
    <w:multiLevelType w:val="hybridMultilevel"/>
    <w:tmpl w:val="A5BCC5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451642"/>
    <w:multiLevelType w:val="hybridMultilevel"/>
    <w:tmpl w:val="925EC0F8"/>
    <w:lvl w:ilvl="0" w:tplc="A84E25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883C07"/>
    <w:multiLevelType w:val="hybridMultilevel"/>
    <w:tmpl w:val="F7C27D6A"/>
    <w:lvl w:ilvl="0" w:tplc="E9A03E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403EC1"/>
    <w:multiLevelType w:val="hybridMultilevel"/>
    <w:tmpl w:val="B13602F4"/>
    <w:lvl w:ilvl="0" w:tplc="EE3406A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536B85"/>
    <w:multiLevelType w:val="hybridMultilevel"/>
    <w:tmpl w:val="4A66A0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2A93F8A"/>
    <w:multiLevelType w:val="hybridMultilevel"/>
    <w:tmpl w:val="3B8CDA62"/>
    <w:lvl w:ilvl="0" w:tplc="951A83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9171C1"/>
    <w:multiLevelType w:val="hybridMultilevel"/>
    <w:tmpl w:val="45DC7A66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765ED8"/>
    <w:multiLevelType w:val="hybridMultilevel"/>
    <w:tmpl w:val="A9D845D0"/>
    <w:lvl w:ilvl="0" w:tplc="38F0D2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5E26EE"/>
    <w:multiLevelType w:val="hybridMultilevel"/>
    <w:tmpl w:val="30245042"/>
    <w:lvl w:ilvl="0" w:tplc="331C16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646BD1"/>
    <w:multiLevelType w:val="hybridMultilevel"/>
    <w:tmpl w:val="24AC3872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FE7A8E"/>
    <w:multiLevelType w:val="hybridMultilevel"/>
    <w:tmpl w:val="E4542F82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866806"/>
    <w:multiLevelType w:val="hybridMultilevel"/>
    <w:tmpl w:val="3DB6EF44"/>
    <w:lvl w:ilvl="0" w:tplc="566C09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A178AC"/>
    <w:multiLevelType w:val="hybridMultilevel"/>
    <w:tmpl w:val="1A4C41EA"/>
    <w:lvl w:ilvl="0" w:tplc="BCE052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086B83"/>
    <w:multiLevelType w:val="hybridMultilevel"/>
    <w:tmpl w:val="7FFA37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57C5F27"/>
    <w:multiLevelType w:val="hybridMultilevel"/>
    <w:tmpl w:val="5F2A59E8"/>
    <w:lvl w:ilvl="0" w:tplc="1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B2C1399"/>
    <w:multiLevelType w:val="hybridMultilevel"/>
    <w:tmpl w:val="29783B36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401E3E"/>
    <w:multiLevelType w:val="hybridMultilevel"/>
    <w:tmpl w:val="DCA8C02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4E2C3F57"/>
    <w:multiLevelType w:val="hybridMultilevel"/>
    <w:tmpl w:val="8CDC4E5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3C41D9"/>
    <w:multiLevelType w:val="hybridMultilevel"/>
    <w:tmpl w:val="45F40A6A"/>
    <w:lvl w:ilvl="0" w:tplc="5E3CB7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6246E88"/>
    <w:multiLevelType w:val="hybridMultilevel"/>
    <w:tmpl w:val="3820B4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AB636A9"/>
    <w:multiLevelType w:val="hybridMultilevel"/>
    <w:tmpl w:val="7A800E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61B05ABC"/>
    <w:multiLevelType w:val="hybridMultilevel"/>
    <w:tmpl w:val="3F724384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C02AEB"/>
    <w:multiLevelType w:val="hybridMultilevel"/>
    <w:tmpl w:val="CF00CFF4"/>
    <w:lvl w:ilvl="0" w:tplc="831EB69A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6" w15:restartNumberingAfterBreak="0">
    <w:nsid w:val="6B7B17C5"/>
    <w:multiLevelType w:val="hybridMultilevel"/>
    <w:tmpl w:val="77EE4DBC"/>
    <w:lvl w:ilvl="0" w:tplc="7DA0E98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1" w:tplc="10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10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10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10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BC1114E"/>
    <w:multiLevelType w:val="hybridMultilevel"/>
    <w:tmpl w:val="2A623CAA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9B4A0C"/>
    <w:multiLevelType w:val="hybridMultilevel"/>
    <w:tmpl w:val="033EA5A0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D5246B"/>
    <w:multiLevelType w:val="hybridMultilevel"/>
    <w:tmpl w:val="8F08B376"/>
    <w:lvl w:ilvl="0" w:tplc="5D669F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7A255AE"/>
    <w:multiLevelType w:val="hybridMultilevel"/>
    <w:tmpl w:val="4142F680"/>
    <w:lvl w:ilvl="0" w:tplc="3FA89F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1" w15:restartNumberingAfterBreak="0">
    <w:nsid w:val="787F6E1E"/>
    <w:multiLevelType w:val="hybridMultilevel"/>
    <w:tmpl w:val="A8762796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9230CDC"/>
    <w:multiLevelType w:val="hybridMultilevel"/>
    <w:tmpl w:val="0C4AD2AC"/>
    <w:lvl w:ilvl="0" w:tplc="4E881F9C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DEA4A13"/>
    <w:multiLevelType w:val="hybridMultilevel"/>
    <w:tmpl w:val="FF0C1B2C"/>
    <w:lvl w:ilvl="0" w:tplc="38F0D2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1E6A0C"/>
    <w:multiLevelType w:val="hybridMultilevel"/>
    <w:tmpl w:val="3758B644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7402047">
    <w:abstractNumId w:val="8"/>
  </w:num>
  <w:num w:numId="2" w16cid:durableId="2117409958">
    <w:abstractNumId w:val="13"/>
  </w:num>
  <w:num w:numId="3" w16cid:durableId="1102068329">
    <w:abstractNumId w:val="17"/>
  </w:num>
  <w:num w:numId="4" w16cid:durableId="276761370">
    <w:abstractNumId w:val="32"/>
  </w:num>
  <w:num w:numId="5" w16cid:durableId="1508789735">
    <w:abstractNumId w:val="6"/>
  </w:num>
  <w:num w:numId="6" w16cid:durableId="164784066">
    <w:abstractNumId w:val="29"/>
  </w:num>
  <w:num w:numId="7" w16cid:durableId="304089757">
    <w:abstractNumId w:val="26"/>
  </w:num>
  <w:num w:numId="8" w16cid:durableId="378166776">
    <w:abstractNumId w:val="33"/>
  </w:num>
  <w:num w:numId="9" w16cid:durableId="30881434">
    <w:abstractNumId w:val="35"/>
  </w:num>
  <w:num w:numId="10" w16cid:durableId="1165701510">
    <w:abstractNumId w:val="36"/>
  </w:num>
  <w:num w:numId="11" w16cid:durableId="1711219972">
    <w:abstractNumId w:val="1"/>
  </w:num>
  <w:num w:numId="12" w16cid:durableId="962422534">
    <w:abstractNumId w:val="40"/>
  </w:num>
  <w:num w:numId="13" w16cid:durableId="118902339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57941361">
    <w:abstractNumId w:val="27"/>
  </w:num>
  <w:num w:numId="15" w16cid:durableId="1590428351">
    <w:abstractNumId w:val="39"/>
  </w:num>
  <w:num w:numId="16" w16cid:durableId="521015472">
    <w:abstractNumId w:val="41"/>
  </w:num>
  <w:num w:numId="17" w16cid:durableId="544483254">
    <w:abstractNumId w:val="31"/>
  </w:num>
  <w:num w:numId="18" w16cid:durableId="2036538108">
    <w:abstractNumId w:val="42"/>
  </w:num>
  <w:num w:numId="19" w16cid:durableId="431820196">
    <w:abstractNumId w:val="2"/>
  </w:num>
  <w:num w:numId="20" w16cid:durableId="1452439379">
    <w:abstractNumId w:val="43"/>
  </w:num>
  <w:num w:numId="21" w16cid:durableId="664092181">
    <w:abstractNumId w:val="20"/>
  </w:num>
  <w:num w:numId="22" w16cid:durableId="1625234851">
    <w:abstractNumId w:val="9"/>
  </w:num>
  <w:num w:numId="23" w16cid:durableId="179859781">
    <w:abstractNumId w:val="16"/>
  </w:num>
  <w:num w:numId="24" w16cid:durableId="1635527894">
    <w:abstractNumId w:val="37"/>
  </w:num>
  <w:num w:numId="25" w16cid:durableId="2113427590">
    <w:abstractNumId w:val="24"/>
  </w:num>
  <w:num w:numId="26" w16cid:durableId="1805390559">
    <w:abstractNumId w:val="10"/>
  </w:num>
  <w:num w:numId="27" w16cid:durableId="2045398718">
    <w:abstractNumId w:val="7"/>
  </w:num>
  <w:num w:numId="28" w16cid:durableId="376587721">
    <w:abstractNumId w:val="22"/>
  </w:num>
  <w:num w:numId="29" w16cid:durableId="207192578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08383999">
    <w:abstractNumId w:val="38"/>
  </w:num>
  <w:num w:numId="31" w16cid:durableId="1485658392">
    <w:abstractNumId w:val="34"/>
  </w:num>
  <w:num w:numId="32" w16cid:durableId="158619596">
    <w:abstractNumId w:val="23"/>
  </w:num>
  <w:num w:numId="33" w16cid:durableId="1950114295">
    <w:abstractNumId w:val="19"/>
  </w:num>
  <w:num w:numId="34" w16cid:durableId="821586340">
    <w:abstractNumId w:val="28"/>
  </w:num>
  <w:num w:numId="35" w16cid:durableId="420107167">
    <w:abstractNumId w:val="5"/>
  </w:num>
  <w:num w:numId="36" w16cid:durableId="1186283127">
    <w:abstractNumId w:val="30"/>
  </w:num>
  <w:num w:numId="37" w16cid:durableId="129637721">
    <w:abstractNumId w:val="4"/>
  </w:num>
  <w:num w:numId="38" w16cid:durableId="1995834346">
    <w:abstractNumId w:val="15"/>
  </w:num>
  <w:num w:numId="39" w16cid:durableId="477651996">
    <w:abstractNumId w:val="18"/>
  </w:num>
  <w:num w:numId="40" w16cid:durableId="874385610">
    <w:abstractNumId w:val="3"/>
  </w:num>
  <w:num w:numId="41" w16cid:durableId="33044366">
    <w:abstractNumId w:val="44"/>
  </w:num>
  <w:num w:numId="42" w16cid:durableId="1179932346">
    <w:abstractNumId w:val="14"/>
  </w:num>
  <w:num w:numId="43" w16cid:durableId="947392211">
    <w:abstractNumId w:val="11"/>
  </w:num>
  <w:num w:numId="44" w16cid:durableId="393628470">
    <w:abstractNumId w:val="21"/>
  </w:num>
  <w:num w:numId="45" w16cid:durableId="2117217014">
    <w:abstractNumId w:val="12"/>
  </w:num>
  <w:num w:numId="46" w16cid:durableId="430666298">
    <w:abstractNumId w:val="25"/>
  </w:num>
  <w:num w:numId="47" w16cid:durableId="9760286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F98"/>
    <w:rsid w:val="0000431A"/>
    <w:rsid w:val="00005EFD"/>
    <w:rsid w:val="0000603E"/>
    <w:rsid w:val="00007360"/>
    <w:rsid w:val="000111D1"/>
    <w:rsid w:val="00013C6F"/>
    <w:rsid w:val="000212B0"/>
    <w:rsid w:val="0002233D"/>
    <w:rsid w:val="00022B9A"/>
    <w:rsid w:val="00022F86"/>
    <w:rsid w:val="000269C4"/>
    <w:rsid w:val="00027E26"/>
    <w:rsid w:val="00030799"/>
    <w:rsid w:val="00033564"/>
    <w:rsid w:val="000420E3"/>
    <w:rsid w:val="0005403F"/>
    <w:rsid w:val="0005654C"/>
    <w:rsid w:val="00062350"/>
    <w:rsid w:val="0007091C"/>
    <w:rsid w:val="000768B7"/>
    <w:rsid w:val="000818D2"/>
    <w:rsid w:val="000A0399"/>
    <w:rsid w:val="000A2582"/>
    <w:rsid w:val="000A4CCF"/>
    <w:rsid w:val="000A5A36"/>
    <w:rsid w:val="000B3BE6"/>
    <w:rsid w:val="000B6418"/>
    <w:rsid w:val="000C4652"/>
    <w:rsid w:val="000C62FA"/>
    <w:rsid w:val="000D4BD3"/>
    <w:rsid w:val="000D5941"/>
    <w:rsid w:val="000E4572"/>
    <w:rsid w:val="000E78FC"/>
    <w:rsid w:val="000E7E3D"/>
    <w:rsid w:val="000F66B7"/>
    <w:rsid w:val="00100AA6"/>
    <w:rsid w:val="001021D7"/>
    <w:rsid w:val="00106BB7"/>
    <w:rsid w:val="00106F64"/>
    <w:rsid w:val="00111EC3"/>
    <w:rsid w:val="001149C7"/>
    <w:rsid w:val="00116026"/>
    <w:rsid w:val="00116A00"/>
    <w:rsid w:val="0012584D"/>
    <w:rsid w:val="00131165"/>
    <w:rsid w:val="00134821"/>
    <w:rsid w:val="00144FB3"/>
    <w:rsid w:val="00145D15"/>
    <w:rsid w:val="0015202F"/>
    <w:rsid w:val="00153C2E"/>
    <w:rsid w:val="0016497D"/>
    <w:rsid w:val="00165928"/>
    <w:rsid w:val="001664E4"/>
    <w:rsid w:val="001673BA"/>
    <w:rsid w:val="00170CAF"/>
    <w:rsid w:val="0017244D"/>
    <w:rsid w:val="001770CE"/>
    <w:rsid w:val="00177AB5"/>
    <w:rsid w:val="00180360"/>
    <w:rsid w:val="00181289"/>
    <w:rsid w:val="00183300"/>
    <w:rsid w:val="0018578C"/>
    <w:rsid w:val="00185AF4"/>
    <w:rsid w:val="00192A3D"/>
    <w:rsid w:val="00194432"/>
    <w:rsid w:val="001A4A5B"/>
    <w:rsid w:val="001A6F7D"/>
    <w:rsid w:val="001B04DC"/>
    <w:rsid w:val="001B1A11"/>
    <w:rsid w:val="001B2CAB"/>
    <w:rsid w:val="001C1527"/>
    <w:rsid w:val="001C2EAA"/>
    <w:rsid w:val="001D3AC3"/>
    <w:rsid w:val="001E6F0C"/>
    <w:rsid w:val="001F1570"/>
    <w:rsid w:val="001F1C04"/>
    <w:rsid w:val="001F3C35"/>
    <w:rsid w:val="00202926"/>
    <w:rsid w:val="00210C0E"/>
    <w:rsid w:val="00213956"/>
    <w:rsid w:val="00214654"/>
    <w:rsid w:val="00220D18"/>
    <w:rsid w:val="002223A0"/>
    <w:rsid w:val="002239C2"/>
    <w:rsid w:val="00225FA7"/>
    <w:rsid w:val="00230EE8"/>
    <w:rsid w:val="002368FF"/>
    <w:rsid w:val="002370EF"/>
    <w:rsid w:val="0024110B"/>
    <w:rsid w:val="00243CD7"/>
    <w:rsid w:val="00255C14"/>
    <w:rsid w:val="00263BFC"/>
    <w:rsid w:val="00263BFD"/>
    <w:rsid w:val="00270941"/>
    <w:rsid w:val="00274FD2"/>
    <w:rsid w:val="00276863"/>
    <w:rsid w:val="0027744B"/>
    <w:rsid w:val="0028451B"/>
    <w:rsid w:val="00286906"/>
    <w:rsid w:val="00287505"/>
    <w:rsid w:val="00294AC5"/>
    <w:rsid w:val="002A22E0"/>
    <w:rsid w:val="002A2365"/>
    <w:rsid w:val="002B0A80"/>
    <w:rsid w:val="002B3372"/>
    <w:rsid w:val="002B61D3"/>
    <w:rsid w:val="002B6436"/>
    <w:rsid w:val="002B6A92"/>
    <w:rsid w:val="002B6EAF"/>
    <w:rsid w:val="002C0235"/>
    <w:rsid w:val="002C3182"/>
    <w:rsid w:val="002C3C77"/>
    <w:rsid w:val="002C6E72"/>
    <w:rsid w:val="002D4258"/>
    <w:rsid w:val="002D4868"/>
    <w:rsid w:val="002E027B"/>
    <w:rsid w:val="002E409D"/>
    <w:rsid w:val="002F1F4A"/>
    <w:rsid w:val="002F20C9"/>
    <w:rsid w:val="002F6352"/>
    <w:rsid w:val="002F7874"/>
    <w:rsid w:val="003020E3"/>
    <w:rsid w:val="00302294"/>
    <w:rsid w:val="0030428E"/>
    <w:rsid w:val="0031135F"/>
    <w:rsid w:val="0031367E"/>
    <w:rsid w:val="003201C1"/>
    <w:rsid w:val="00321035"/>
    <w:rsid w:val="00321A6B"/>
    <w:rsid w:val="00327CD4"/>
    <w:rsid w:val="0033001D"/>
    <w:rsid w:val="003341D0"/>
    <w:rsid w:val="0033479A"/>
    <w:rsid w:val="00335470"/>
    <w:rsid w:val="00341650"/>
    <w:rsid w:val="00342447"/>
    <w:rsid w:val="00342E08"/>
    <w:rsid w:val="00344DE9"/>
    <w:rsid w:val="003525A8"/>
    <w:rsid w:val="0036310F"/>
    <w:rsid w:val="003659D7"/>
    <w:rsid w:val="00370562"/>
    <w:rsid w:val="00375617"/>
    <w:rsid w:val="00377E9D"/>
    <w:rsid w:val="0038099F"/>
    <w:rsid w:val="00381DAF"/>
    <w:rsid w:val="00382295"/>
    <w:rsid w:val="00383308"/>
    <w:rsid w:val="00383F1D"/>
    <w:rsid w:val="003859E1"/>
    <w:rsid w:val="003862F4"/>
    <w:rsid w:val="00386F34"/>
    <w:rsid w:val="00396832"/>
    <w:rsid w:val="0039712B"/>
    <w:rsid w:val="00397329"/>
    <w:rsid w:val="00397946"/>
    <w:rsid w:val="003A0EE7"/>
    <w:rsid w:val="003A3039"/>
    <w:rsid w:val="003A4956"/>
    <w:rsid w:val="003A69BC"/>
    <w:rsid w:val="003B4BCE"/>
    <w:rsid w:val="003C44BD"/>
    <w:rsid w:val="003C44DC"/>
    <w:rsid w:val="003D1CAF"/>
    <w:rsid w:val="003E1F31"/>
    <w:rsid w:val="003E289D"/>
    <w:rsid w:val="003E7D07"/>
    <w:rsid w:val="003F0B6C"/>
    <w:rsid w:val="003F5A06"/>
    <w:rsid w:val="003F6651"/>
    <w:rsid w:val="003F6A34"/>
    <w:rsid w:val="0040041A"/>
    <w:rsid w:val="004029E7"/>
    <w:rsid w:val="00406126"/>
    <w:rsid w:val="00406D25"/>
    <w:rsid w:val="00406F7E"/>
    <w:rsid w:val="0040748D"/>
    <w:rsid w:val="0041182F"/>
    <w:rsid w:val="004123BD"/>
    <w:rsid w:val="00414C94"/>
    <w:rsid w:val="004157DD"/>
    <w:rsid w:val="00415B99"/>
    <w:rsid w:val="00416AD0"/>
    <w:rsid w:val="0042228C"/>
    <w:rsid w:val="00423ABB"/>
    <w:rsid w:val="004254AB"/>
    <w:rsid w:val="00443788"/>
    <w:rsid w:val="00443A4E"/>
    <w:rsid w:val="004467C5"/>
    <w:rsid w:val="00453CA2"/>
    <w:rsid w:val="0045756B"/>
    <w:rsid w:val="00457DFB"/>
    <w:rsid w:val="004632F2"/>
    <w:rsid w:val="00463EAE"/>
    <w:rsid w:val="00466B58"/>
    <w:rsid w:val="004767F0"/>
    <w:rsid w:val="00483496"/>
    <w:rsid w:val="004834C9"/>
    <w:rsid w:val="00483E3A"/>
    <w:rsid w:val="004866A4"/>
    <w:rsid w:val="0049038E"/>
    <w:rsid w:val="004A40EA"/>
    <w:rsid w:val="004A5977"/>
    <w:rsid w:val="004A7E06"/>
    <w:rsid w:val="004B0BA3"/>
    <w:rsid w:val="004B4437"/>
    <w:rsid w:val="004B46EE"/>
    <w:rsid w:val="004B5F19"/>
    <w:rsid w:val="004B6A76"/>
    <w:rsid w:val="004B6C73"/>
    <w:rsid w:val="004C23C7"/>
    <w:rsid w:val="004C28E3"/>
    <w:rsid w:val="004C5291"/>
    <w:rsid w:val="004C73E4"/>
    <w:rsid w:val="004D01BC"/>
    <w:rsid w:val="004D1C40"/>
    <w:rsid w:val="004D311B"/>
    <w:rsid w:val="004D6804"/>
    <w:rsid w:val="004E00A7"/>
    <w:rsid w:val="004E12B8"/>
    <w:rsid w:val="004E267A"/>
    <w:rsid w:val="004F0A29"/>
    <w:rsid w:val="004F1F48"/>
    <w:rsid w:val="004F5B88"/>
    <w:rsid w:val="00502084"/>
    <w:rsid w:val="0050232B"/>
    <w:rsid w:val="00507D3C"/>
    <w:rsid w:val="00510DD3"/>
    <w:rsid w:val="00511DE0"/>
    <w:rsid w:val="005128D7"/>
    <w:rsid w:val="00512C3F"/>
    <w:rsid w:val="00514500"/>
    <w:rsid w:val="00515ABE"/>
    <w:rsid w:val="00517BEA"/>
    <w:rsid w:val="00520003"/>
    <w:rsid w:val="005228AD"/>
    <w:rsid w:val="00525F06"/>
    <w:rsid w:val="005324B4"/>
    <w:rsid w:val="005368B8"/>
    <w:rsid w:val="00543718"/>
    <w:rsid w:val="00550ACC"/>
    <w:rsid w:val="00552160"/>
    <w:rsid w:val="005538E8"/>
    <w:rsid w:val="00553E16"/>
    <w:rsid w:val="0055540A"/>
    <w:rsid w:val="00557DF1"/>
    <w:rsid w:val="0056200D"/>
    <w:rsid w:val="00565A79"/>
    <w:rsid w:val="0056656D"/>
    <w:rsid w:val="00572A8E"/>
    <w:rsid w:val="00575B71"/>
    <w:rsid w:val="005771CC"/>
    <w:rsid w:val="00580A58"/>
    <w:rsid w:val="00583402"/>
    <w:rsid w:val="0059469A"/>
    <w:rsid w:val="005A0F51"/>
    <w:rsid w:val="005B19BC"/>
    <w:rsid w:val="005D1FC2"/>
    <w:rsid w:val="005D2242"/>
    <w:rsid w:val="005D593A"/>
    <w:rsid w:val="005E0481"/>
    <w:rsid w:val="005E0BC2"/>
    <w:rsid w:val="005F1E53"/>
    <w:rsid w:val="005F2707"/>
    <w:rsid w:val="005F6DC2"/>
    <w:rsid w:val="00603982"/>
    <w:rsid w:val="006046AA"/>
    <w:rsid w:val="00604BE6"/>
    <w:rsid w:val="00605B62"/>
    <w:rsid w:val="00615285"/>
    <w:rsid w:val="006166DF"/>
    <w:rsid w:val="006169A6"/>
    <w:rsid w:val="006174B2"/>
    <w:rsid w:val="00625476"/>
    <w:rsid w:val="00636719"/>
    <w:rsid w:val="0063789D"/>
    <w:rsid w:val="00640FF0"/>
    <w:rsid w:val="00641B7F"/>
    <w:rsid w:val="00641FD6"/>
    <w:rsid w:val="00643449"/>
    <w:rsid w:val="00645523"/>
    <w:rsid w:val="00646E67"/>
    <w:rsid w:val="00650A05"/>
    <w:rsid w:val="00657269"/>
    <w:rsid w:val="006649D7"/>
    <w:rsid w:val="006669CD"/>
    <w:rsid w:val="0067301B"/>
    <w:rsid w:val="0067794B"/>
    <w:rsid w:val="006829BC"/>
    <w:rsid w:val="00690A7D"/>
    <w:rsid w:val="00694DE5"/>
    <w:rsid w:val="00695466"/>
    <w:rsid w:val="006A28B0"/>
    <w:rsid w:val="006A61E7"/>
    <w:rsid w:val="006A7BD6"/>
    <w:rsid w:val="006B13F1"/>
    <w:rsid w:val="006B5DD5"/>
    <w:rsid w:val="006C2293"/>
    <w:rsid w:val="006D0EAB"/>
    <w:rsid w:val="006D2B90"/>
    <w:rsid w:val="006D56A5"/>
    <w:rsid w:val="006D58BD"/>
    <w:rsid w:val="006E342D"/>
    <w:rsid w:val="006E4EEB"/>
    <w:rsid w:val="006E5769"/>
    <w:rsid w:val="006E577F"/>
    <w:rsid w:val="006E79C1"/>
    <w:rsid w:val="006F2FE4"/>
    <w:rsid w:val="007001A3"/>
    <w:rsid w:val="007003A3"/>
    <w:rsid w:val="00706701"/>
    <w:rsid w:val="007106A3"/>
    <w:rsid w:val="007156EF"/>
    <w:rsid w:val="007166BF"/>
    <w:rsid w:val="00720256"/>
    <w:rsid w:val="00722292"/>
    <w:rsid w:val="007310EE"/>
    <w:rsid w:val="00734E10"/>
    <w:rsid w:val="007358A2"/>
    <w:rsid w:val="00737FDE"/>
    <w:rsid w:val="007415F9"/>
    <w:rsid w:val="00741CC0"/>
    <w:rsid w:val="007435CD"/>
    <w:rsid w:val="007535E0"/>
    <w:rsid w:val="00756E4C"/>
    <w:rsid w:val="00765157"/>
    <w:rsid w:val="0077296E"/>
    <w:rsid w:val="00781DAA"/>
    <w:rsid w:val="00782B28"/>
    <w:rsid w:val="00794DC9"/>
    <w:rsid w:val="00797272"/>
    <w:rsid w:val="007A23A9"/>
    <w:rsid w:val="007A29DE"/>
    <w:rsid w:val="007A2C5B"/>
    <w:rsid w:val="007A38E3"/>
    <w:rsid w:val="007A59CD"/>
    <w:rsid w:val="007B03CA"/>
    <w:rsid w:val="007B10AE"/>
    <w:rsid w:val="007B46CE"/>
    <w:rsid w:val="007C13D1"/>
    <w:rsid w:val="007C360F"/>
    <w:rsid w:val="007D1664"/>
    <w:rsid w:val="007D434F"/>
    <w:rsid w:val="007D550D"/>
    <w:rsid w:val="007F6AB8"/>
    <w:rsid w:val="007F7069"/>
    <w:rsid w:val="00800CAC"/>
    <w:rsid w:val="00805C65"/>
    <w:rsid w:val="008066A7"/>
    <w:rsid w:val="00807289"/>
    <w:rsid w:val="0081742D"/>
    <w:rsid w:val="008212F8"/>
    <w:rsid w:val="008218D3"/>
    <w:rsid w:val="00821FDE"/>
    <w:rsid w:val="00825DEE"/>
    <w:rsid w:val="00825F8F"/>
    <w:rsid w:val="00826CC4"/>
    <w:rsid w:val="0083056C"/>
    <w:rsid w:val="00834B4B"/>
    <w:rsid w:val="00837B2F"/>
    <w:rsid w:val="008428D0"/>
    <w:rsid w:val="008441FC"/>
    <w:rsid w:val="008477C3"/>
    <w:rsid w:val="00850A4F"/>
    <w:rsid w:val="00852BA1"/>
    <w:rsid w:val="00853D10"/>
    <w:rsid w:val="00855F69"/>
    <w:rsid w:val="008622B4"/>
    <w:rsid w:val="008709F4"/>
    <w:rsid w:val="00870EFC"/>
    <w:rsid w:val="008717F8"/>
    <w:rsid w:val="00871E64"/>
    <w:rsid w:val="0087347A"/>
    <w:rsid w:val="00880A33"/>
    <w:rsid w:val="00881842"/>
    <w:rsid w:val="00882E63"/>
    <w:rsid w:val="00885862"/>
    <w:rsid w:val="00890387"/>
    <w:rsid w:val="0089211A"/>
    <w:rsid w:val="00893CF3"/>
    <w:rsid w:val="008A1160"/>
    <w:rsid w:val="008C0444"/>
    <w:rsid w:val="008C04F4"/>
    <w:rsid w:val="008C22A1"/>
    <w:rsid w:val="008C6E1E"/>
    <w:rsid w:val="008D0449"/>
    <w:rsid w:val="008D0B40"/>
    <w:rsid w:val="008D2346"/>
    <w:rsid w:val="008D6CB8"/>
    <w:rsid w:val="008D730F"/>
    <w:rsid w:val="008E084B"/>
    <w:rsid w:val="008E1102"/>
    <w:rsid w:val="008E7C47"/>
    <w:rsid w:val="008F2B5F"/>
    <w:rsid w:val="008F3AC4"/>
    <w:rsid w:val="008F565F"/>
    <w:rsid w:val="008F7EC7"/>
    <w:rsid w:val="009016A5"/>
    <w:rsid w:val="0090234B"/>
    <w:rsid w:val="00903242"/>
    <w:rsid w:val="0090351C"/>
    <w:rsid w:val="00904700"/>
    <w:rsid w:val="00905AC2"/>
    <w:rsid w:val="00915ADD"/>
    <w:rsid w:val="009208C1"/>
    <w:rsid w:val="00927482"/>
    <w:rsid w:val="00930392"/>
    <w:rsid w:val="00931C1A"/>
    <w:rsid w:val="00935749"/>
    <w:rsid w:val="00937DF8"/>
    <w:rsid w:val="009432F3"/>
    <w:rsid w:val="00944989"/>
    <w:rsid w:val="009458C1"/>
    <w:rsid w:val="00945E4E"/>
    <w:rsid w:val="00946364"/>
    <w:rsid w:val="00950048"/>
    <w:rsid w:val="00951E6D"/>
    <w:rsid w:val="00954F2D"/>
    <w:rsid w:val="0095500D"/>
    <w:rsid w:val="0096079B"/>
    <w:rsid w:val="00960AC5"/>
    <w:rsid w:val="009672F1"/>
    <w:rsid w:val="00972F2B"/>
    <w:rsid w:val="009756C4"/>
    <w:rsid w:val="00977270"/>
    <w:rsid w:val="00981558"/>
    <w:rsid w:val="009842B7"/>
    <w:rsid w:val="009A0F4C"/>
    <w:rsid w:val="009A1416"/>
    <w:rsid w:val="009A3582"/>
    <w:rsid w:val="009A7230"/>
    <w:rsid w:val="009B1314"/>
    <w:rsid w:val="009B36FC"/>
    <w:rsid w:val="009C16C2"/>
    <w:rsid w:val="009C464C"/>
    <w:rsid w:val="009C5C71"/>
    <w:rsid w:val="009C7415"/>
    <w:rsid w:val="009D0A91"/>
    <w:rsid w:val="009D106F"/>
    <w:rsid w:val="009D578D"/>
    <w:rsid w:val="009D6706"/>
    <w:rsid w:val="009E0969"/>
    <w:rsid w:val="009E3511"/>
    <w:rsid w:val="009E791E"/>
    <w:rsid w:val="009F1323"/>
    <w:rsid w:val="009F1DF5"/>
    <w:rsid w:val="00A006A1"/>
    <w:rsid w:val="00A0427B"/>
    <w:rsid w:val="00A06F94"/>
    <w:rsid w:val="00A0798D"/>
    <w:rsid w:val="00A14413"/>
    <w:rsid w:val="00A16205"/>
    <w:rsid w:val="00A304E6"/>
    <w:rsid w:val="00A31C80"/>
    <w:rsid w:val="00A33726"/>
    <w:rsid w:val="00A36E94"/>
    <w:rsid w:val="00A36F44"/>
    <w:rsid w:val="00A42A8C"/>
    <w:rsid w:val="00A45937"/>
    <w:rsid w:val="00A46E6B"/>
    <w:rsid w:val="00A470CF"/>
    <w:rsid w:val="00A52281"/>
    <w:rsid w:val="00A53DC1"/>
    <w:rsid w:val="00A57C13"/>
    <w:rsid w:val="00A66FC5"/>
    <w:rsid w:val="00A67547"/>
    <w:rsid w:val="00A67BC8"/>
    <w:rsid w:val="00A73699"/>
    <w:rsid w:val="00A73986"/>
    <w:rsid w:val="00A748C8"/>
    <w:rsid w:val="00A806CC"/>
    <w:rsid w:val="00A875BF"/>
    <w:rsid w:val="00A91290"/>
    <w:rsid w:val="00A947F7"/>
    <w:rsid w:val="00AA40F8"/>
    <w:rsid w:val="00AA49A6"/>
    <w:rsid w:val="00AA63A0"/>
    <w:rsid w:val="00AA66EA"/>
    <w:rsid w:val="00AB0E3E"/>
    <w:rsid w:val="00AB3181"/>
    <w:rsid w:val="00AB4065"/>
    <w:rsid w:val="00AC38CF"/>
    <w:rsid w:val="00AC4654"/>
    <w:rsid w:val="00AC71E9"/>
    <w:rsid w:val="00AC7634"/>
    <w:rsid w:val="00AD08A6"/>
    <w:rsid w:val="00AE08AC"/>
    <w:rsid w:val="00AE1D67"/>
    <w:rsid w:val="00AE3E9E"/>
    <w:rsid w:val="00AF07B8"/>
    <w:rsid w:val="00B01B5C"/>
    <w:rsid w:val="00B05044"/>
    <w:rsid w:val="00B10DE5"/>
    <w:rsid w:val="00B11D18"/>
    <w:rsid w:val="00B27A34"/>
    <w:rsid w:val="00B31C6B"/>
    <w:rsid w:val="00B40FB3"/>
    <w:rsid w:val="00B4183E"/>
    <w:rsid w:val="00B42AC2"/>
    <w:rsid w:val="00B44F53"/>
    <w:rsid w:val="00B533D6"/>
    <w:rsid w:val="00B55DBC"/>
    <w:rsid w:val="00B7233D"/>
    <w:rsid w:val="00B72D81"/>
    <w:rsid w:val="00B80893"/>
    <w:rsid w:val="00B82537"/>
    <w:rsid w:val="00B825F8"/>
    <w:rsid w:val="00B90C93"/>
    <w:rsid w:val="00BA3A4C"/>
    <w:rsid w:val="00BA4C30"/>
    <w:rsid w:val="00BA6CBF"/>
    <w:rsid w:val="00BA6F65"/>
    <w:rsid w:val="00BC26B7"/>
    <w:rsid w:val="00BC64D5"/>
    <w:rsid w:val="00BE103C"/>
    <w:rsid w:val="00BE61B1"/>
    <w:rsid w:val="00BE6EFD"/>
    <w:rsid w:val="00BF308C"/>
    <w:rsid w:val="00BF3BAA"/>
    <w:rsid w:val="00BF4632"/>
    <w:rsid w:val="00C00166"/>
    <w:rsid w:val="00C017FE"/>
    <w:rsid w:val="00C122DF"/>
    <w:rsid w:val="00C13DC9"/>
    <w:rsid w:val="00C142DE"/>
    <w:rsid w:val="00C14F1A"/>
    <w:rsid w:val="00C2001D"/>
    <w:rsid w:val="00C20173"/>
    <w:rsid w:val="00C23012"/>
    <w:rsid w:val="00C26A06"/>
    <w:rsid w:val="00C342F9"/>
    <w:rsid w:val="00C40B5C"/>
    <w:rsid w:val="00C45CF2"/>
    <w:rsid w:val="00C46B3D"/>
    <w:rsid w:val="00C47C00"/>
    <w:rsid w:val="00C62A04"/>
    <w:rsid w:val="00C64509"/>
    <w:rsid w:val="00C65872"/>
    <w:rsid w:val="00C6649A"/>
    <w:rsid w:val="00C7124D"/>
    <w:rsid w:val="00C73080"/>
    <w:rsid w:val="00C73B3D"/>
    <w:rsid w:val="00C8052F"/>
    <w:rsid w:val="00C807EE"/>
    <w:rsid w:val="00C81A92"/>
    <w:rsid w:val="00C86971"/>
    <w:rsid w:val="00C91D89"/>
    <w:rsid w:val="00C957D0"/>
    <w:rsid w:val="00C963F2"/>
    <w:rsid w:val="00C96BFF"/>
    <w:rsid w:val="00CA23F3"/>
    <w:rsid w:val="00CA2575"/>
    <w:rsid w:val="00CA3B4B"/>
    <w:rsid w:val="00CA429C"/>
    <w:rsid w:val="00CA6C83"/>
    <w:rsid w:val="00CA748B"/>
    <w:rsid w:val="00CB7385"/>
    <w:rsid w:val="00CB7E35"/>
    <w:rsid w:val="00CD1AC3"/>
    <w:rsid w:val="00CD32AD"/>
    <w:rsid w:val="00CD7AD0"/>
    <w:rsid w:val="00CE3D0F"/>
    <w:rsid w:val="00CE5047"/>
    <w:rsid w:val="00CE5222"/>
    <w:rsid w:val="00CF2415"/>
    <w:rsid w:val="00D066ED"/>
    <w:rsid w:val="00D067B6"/>
    <w:rsid w:val="00D15FCF"/>
    <w:rsid w:val="00D2156E"/>
    <w:rsid w:val="00D33067"/>
    <w:rsid w:val="00D345A7"/>
    <w:rsid w:val="00D34E3E"/>
    <w:rsid w:val="00D36B56"/>
    <w:rsid w:val="00D42EEB"/>
    <w:rsid w:val="00D43198"/>
    <w:rsid w:val="00D567F2"/>
    <w:rsid w:val="00D56E50"/>
    <w:rsid w:val="00D57140"/>
    <w:rsid w:val="00D63DAC"/>
    <w:rsid w:val="00D74694"/>
    <w:rsid w:val="00D75534"/>
    <w:rsid w:val="00D77BCD"/>
    <w:rsid w:val="00D80677"/>
    <w:rsid w:val="00D8235E"/>
    <w:rsid w:val="00D850A3"/>
    <w:rsid w:val="00D915BB"/>
    <w:rsid w:val="00D91783"/>
    <w:rsid w:val="00D92AB9"/>
    <w:rsid w:val="00D942BB"/>
    <w:rsid w:val="00DA1DF2"/>
    <w:rsid w:val="00DA25F4"/>
    <w:rsid w:val="00DA2802"/>
    <w:rsid w:val="00DA2806"/>
    <w:rsid w:val="00DA391E"/>
    <w:rsid w:val="00DB066F"/>
    <w:rsid w:val="00DB4843"/>
    <w:rsid w:val="00DB5F4F"/>
    <w:rsid w:val="00DB61C3"/>
    <w:rsid w:val="00DB6458"/>
    <w:rsid w:val="00DC0C13"/>
    <w:rsid w:val="00DC15B5"/>
    <w:rsid w:val="00DC6D17"/>
    <w:rsid w:val="00DC7FF8"/>
    <w:rsid w:val="00DD3651"/>
    <w:rsid w:val="00DD3D0E"/>
    <w:rsid w:val="00DD5239"/>
    <w:rsid w:val="00DD6053"/>
    <w:rsid w:val="00DE112E"/>
    <w:rsid w:val="00DF172B"/>
    <w:rsid w:val="00DF2E87"/>
    <w:rsid w:val="00E012B7"/>
    <w:rsid w:val="00E1195B"/>
    <w:rsid w:val="00E11F98"/>
    <w:rsid w:val="00E156D9"/>
    <w:rsid w:val="00E17896"/>
    <w:rsid w:val="00E2022D"/>
    <w:rsid w:val="00E24EB4"/>
    <w:rsid w:val="00E24F04"/>
    <w:rsid w:val="00E258A1"/>
    <w:rsid w:val="00E263EE"/>
    <w:rsid w:val="00E30961"/>
    <w:rsid w:val="00E4096C"/>
    <w:rsid w:val="00E436A9"/>
    <w:rsid w:val="00E43725"/>
    <w:rsid w:val="00E472A3"/>
    <w:rsid w:val="00E4767C"/>
    <w:rsid w:val="00E51501"/>
    <w:rsid w:val="00E53F6C"/>
    <w:rsid w:val="00E57EF7"/>
    <w:rsid w:val="00E61D3C"/>
    <w:rsid w:val="00E707FC"/>
    <w:rsid w:val="00E70F1D"/>
    <w:rsid w:val="00E72956"/>
    <w:rsid w:val="00E77960"/>
    <w:rsid w:val="00E81518"/>
    <w:rsid w:val="00E841F3"/>
    <w:rsid w:val="00E858EF"/>
    <w:rsid w:val="00E9144E"/>
    <w:rsid w:val="00E93D4A"/>
    <w:rsid w:val="00EB0BEA"/>
    <w:rsid w:val="00EB1DEF"/>
    <w:rsid w:val="00EC622A"/>
    <w:rsid w:val="00ED4F5F"/>
    <w:rsid w:val="00EE7CFF"/>
    <w:rsid w:val="00EF03DA"/>
    <w:rsid w:val="00EF2AEE"/>
    <w:rsid w:val="00EF41BB"/>
    <w:rsid w:val="00EF648A"/>
    <w:rsid w:val="00F05E38"/>
    <w:rsid w:val="00F06AC7"/>
    <w:rsid w:val="00F11C09"/>
    <w:rsid w:val="00F162FC"/>
    <w:rsid w:val="00F206BA"/>
    <w:rsid w:val="00F20C80"/>
    <w:rsid w:val="00F24B22"/>
    <w:rsid w:val="00F2667E"/>
    <w:rsid w:val="00F26BD4"/>
    <w:rsid w:val="00F27C0F"/>
    <w:rsid w:val="00F312ED"/>
    <w:rsid w:val="00F4063A"/>
    <w:rsid w:val="00F409A6"/>
    <w:rsid w:val="00F427F9"/>
    <w:rsid w:val="00F42A90"/>
    <w:rsid w:val="00F43BF3"/>
    <w:rsid w:val="00F449B4"/>
    <w:rsid w:val="00F504DF"/>
    <w:rsid w:val="00F51D70"/>
    <w:rsid w:val="00F546D8"/>
    <w:rsid w:val="00F664B0"/>
    <w:rsid w:val="00F6774E"/>
    <w:rsid w:val="00F7402D"/>
    <w:rsid w:val="00F7453F"/>
    <w:rsid w:val="00F7706F"/>
    <w:rsid w:val="00F860AC"/>
    <w:rsid w:val="00F9194F"/>
    <w:rsid w:val="00F97219"/>
    <w:rsid w:val="00FA2DCC"/>
    <w:rsid w:val="00FA6E37"/>
    <w:rsid w:val="00FB47E2"/>
    <w:rsid w:val="00FC02EF"/>
    <w:rsid w:val="00FC297D"/>
    <w:rsid w:val="00FC2B02"/>
    <w:rsid w:val="00FC409D"/>
    <w:rsid w:val="00FC42AE"/>
    <w:rsid w:val="00FD1766"/>
    <w:rsid w:val="00FD207B"/>
    <w:rsid w:val="00FD525A"/>
    <w:rsid w:val="00FD6CC4"/>
    <w:rsid w:val="00FE0374"/>
    <w:rsid w:val="00FE2A81"/>
    <w:rsid w:val="00FE53C3"/>
    <w:rsid w:val="00FE6C5D"/>
    <w:rsid w:val="00FF249C"/>
    <w:rsid w:val="00FF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37952AD"/>
  <w15:docId w15:val="{C255DFA3-2688-46B9-AE26-0B625D9B3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6C5D"/>
    <w:rPr>
      <w:sz w:val="24"/>
      <w:szCs w:val="24"/>
      <w:lang w:val="hr-HR" w:eastAsia="hr-HR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A1DF2"/>
    <w:pPr>
      <w:keepNext/>
      <w:outlineLvl w:val="0"/>
    </w:pPr>
    <w:rPr>
      <w:b/>
      <w:bCs/>
      <w:i/>
      <w:iCs/>
      <w:color w:val="000080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A1DF2"/>
    <w:pPr>
      <w:keepNext/>
      <w:jc w:val="right"/>
      <w:outlineLvl w:val="1"/>
    </w:pPr>
    <w:rPr>
      <w:i/>
      <w:iCs/>
      <w:sz w:val="20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A1DF2"/>
    <w:pPr>
      <w:keepNext/>
      <w:outlineLvl w:val="2"/>
    </w:pPr>
    <w:rPr>
      <w:b/>
      <w:bCs/>
      <w:i/>
      <w:iCs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533D6"/>
    <w:rPr>
      <w:rFonts w:ascii="Cambria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B533D6"/>
    <w:rPr>
      <w:rFonts w:ascii="Cambria" w:hAnsi="Cambria" w:cs="Times New Roman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533D6"/>
    <w:rPr>
      <w:rFonts w:ascii="Cambria" w:hAnsi="Cambria" w:cs="Times New Roman"/>
      <w:b/>
      <w:bCs/>
      <w:sz w:val="26"/>
      <w:szCs w:val="26"/>
      <w:lang w:val="en-GB" w:eastAsia="en-US"/>
    </w:rPr>
  </w:style>
  <w:style w:type="paragraph" w:styleId="Header">
    <w:name w:val="header"/>
    <w:basedOn w:val="Normal"/>
    <w:link w:val="HeaderChar"/>
    <w:uiPriority w:val="99"/>
    <w:rsid w:val="00DA1DF2"/>
    <w:pPr>
      <w:tabs>
        <w:tab w:val="center" w:pos="4536"/>
        <w:tab w:val="right" w:pos="9072"/>
      </w:tabs>
    </w:pPr>
    <w:rPr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533D6"/>
    <w:rPr>
      <w:rFonts w:cs="Times New Roman"/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rsid w:val="00DA1DF2"/>
    <w:pPr>
      <w:tabs>
        <w:tab w:val="center" w:pos="4536"/>
        <w:tab w:val="right" w:pos="9072"/>
      </w:tabs>
    </w:pPr>
    <w:rPr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533D6"/>
    <w:rPr>
      <w:rFonts w:cs="Times New Roman"/>
      <w:sz w:val="24"/>
      <w:szCs w:val="24"/>
      <w:lang w:val="en-GB" w:eastAsia="en-US"/>
    </w:rPr>
  </w:style>
  <w:style w:type="character" w:styleId="PageNumber">
    <w:name w:val="page number"/>
    <w:basedOn w:val="DefaultParagraphFont"/>
    <w:uiPriority w:val="99"/>
    <w:rsid w:val="00DA1DF2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DA1DF2"/>
    <w:pPr>
      <w:jc w:val="both"/>
    </w:pPr>
    <w:rPr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B533D6"/>
    <w:rPr>
      <w:rFonts w:cs="Times New Roman"/>
      <w:sz w:val="24"/>
      <w:szCs w:val="24"/>
      <w:lang w:val="en-GB" w:eastAsia="en-US"/>
    </w:rPr>
  </w:style>
  <w:style w:type="paragraph" w:styleId="BodyText2">
    <w:name w:val="Body Text 2"/>
    <w:basedOn w:val="Normal"/>
    <w:link w:val="BodyText2Char"/>
    <w:uiPriority w:val="99"/>
    <w:rsid w:val="00DA1DF2"/>
    <w:rPr>
      <w:sz w:val="22"/>
      <w:lang w:eastAsia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B533D6"/>
    <w:rPr>
      <w:rFonts w:cs="Times New Roman"/>
      <w:sz w:val="24"/>
      <w:szCs w:val="24"/>
      <w:lang w:val="en-GB" w:eastAsia="en-US"/>
    </w:rPr>
  </w:style>
  <w:style w:type="paragraph" w:styleId="BodyText3">
    <w:name w:val="Body Text 3"/>
    <w:basedOn w:val="Normal"/>
    <w:link w:val="BodyText3Char"/>
    <w:uiPriority w:val="99"/>
    <w:rsid w:val="00DA1DF2"/>
    <w:pPr>
      <w:jc w:val="both"/>
    </w:pPr>
    <w:rPr>
      <w:i/>
      <w:iCs/>
      <w:sz w:val="22"/>
      <w:lang w:eastAsia="en-US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B533D6"/>
    <w:rPr>
      <w:rFonts w:cs="Times New Roman"/>
      <w:sz w:val="16"/>
      <w:szCs w:val="16"/>
      <w:lang w:val="en-GB" w:eastAsia="en-US"/>
    </w:rPr>
  </w:style>
  <w:style w:type="paragraph" w:styleId="BodyTextIndent3">
    <w:name w:val="Body Text Indent 3"/>
    <w:basedOn w:val="Normal"/>
    <w:link w:val="BodyTextIndent3Char"/>
    <w:uiPriority w:val="99"/>
    <w:rsid w:val="00DA1DF2"/>
    <w:pPr>
      <w:ind w:firstLine="561"/>
    </w:pPr>
    <w:rPr>
      <w:i/>
      <w:iCs/>
      <w:lang w:val="en-GB" w:eastAsia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B533D6"/>
    <w:rPr>
      <w:rFonts w:cs="Times New Roman"/>
      <w:sz w:val="16"/>
      <w:szCs w:val="16"/>
      <w:lang w:val="en-GB" w:eastAsia="en-US"/>
    </w:rPr>
  </w:style>
  <w:style w:type="character" w:styleId="Hyperlink">
    <w:name w:val="Hyperlink"/>
    <w:basedOn w:val="DefaultParagraphFont"/>
    <w:uiPriority w:val="99"/>
    <w:rsid w:val="00344DE9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453C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IndentChar">
    <w:name w:val="Body Text Indent Char"/>
    <w:uiPriority w:val="99"/>
    <w:locked/>
    <w:rsid w:val="00F06AC7"/>
    <w:rPr>
      <w:rFonts w:ascii="Calibri" w:hAnsi="Calibri"/>
      <w:sz w:val="24"/>
      <w:lang w:val="en-US" w:eastAsia="en-US"/>
    </w:rPr>
  </w:style>
  <w:style w:type="paragraph" w:styleId="BodyTextIndent">
    <w:name w:val="Body Text Indent"/>
    <w:basedOn w:val="Normal"/>
    <w:link w:val="BodyTextIndentChar1"/>
    <w:uiPriority w:val="99"/>
    <w:rsid w:val="00F06AC7"/>
    <w:pPr>
      <w:spacing w:after="120"/>
      <w:ind w:left="283"/>
    </w:pPr>
    <w:rPr>
      <w:rFonts w:ascii="Calibri" w:hAnsi="Calibri"/>
      <w:lang w:val="en-US" w:eastAsia="en-US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locked/>
    <w:rsid w:val="00E841F3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68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863"/>
    <w:rPr>
      <w:rFonts w:ascii="Tahoma" w:hAnsi="Tahoma" w:cs="Tahoma"/>
      <w:sz w:val="16"/>
      <w:szCs w:val="16"/>
      <w:lang w:val="hr-HR" w:eastAsia="hr-HR"/>
    </w:rPr>
  </w:style>
  <w:style w:type="paragraph" w:styleId="NormalWeb">
    <w:name w:val="Normal (Web)"/>
    <w:basedOn w:val="Normal"/>
    <w:uiPriority w:val="99"/>
    <w:unhideWhenUsed/>
    <w:rsid w:val="00B01B5C"/>
    <w:pPr>
      <w:spacing w:before="100" w:beforeAutospacing="1" w:after="100" w:afterAutospacing="1"/>
    </w:pPr>
    <w:rPr>
      <w:lang w:val="bs-Latn-BA" w:eastAsia="bs-Latn-BA"/>
    </w:rPr>
  </w:style>
  <w:style w:type="character" w:styleId="Strong">
    <w:name w:val="Strong"/>
    <w:basedOn w:val="DefaultParagraphFont"/>
    <w:uiPriority w:val="22"/>
    <w:qFormat/>
    <w:locked/>
    <w:rsid w:val="00B01B5C"/>
    <w:rPr>
      <w:b/>
      <w:bCs/>
    </w:rPr>
  </w:style>
  <w:style w:type="paragraph" w:styleId="ListParagraph">
    <w:name w:val="List Paragraph"/>
    <w:basedOn w:val="Normal"/>
    <w:uiPriority w:val="34"/>
    <w:qFormat/>
    <w:rsid w:val="00F504DF"/>
    <w:pPr>
      <w:ind w:left="720"/>
      <w:contextualSpacing/>
    </w:pPr>
  </w:style>
  <w:style w:type="paragraph" w:customStyle="1" w:styleId="Default">
    <w:name w:val="Default"/>
    <w:rsid w:val="003659D7"/>
    <w:pPr>
      <w:autoSpaceDE w:val="0"/>
      <w:autoSpaceDN w:val="0"/>
      <w:adjustRightInd w:val="0"/>
    </w:pPr>
    <w:rPr>
      <w:color w:val="000000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locked/>
    <w:rsid w:val="0028451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8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6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50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72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84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28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034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626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3784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197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5433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278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7831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4658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7153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7383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6013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353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3868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529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3279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8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1569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5711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38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ina\Application%20Data\Microsoft\Templates\Memorandu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D0C9D-87A2-4481-86E9-6174C64DD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</Template>
  <TotalTime>425</TotalTime>
  <Pages>2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Broj: 01/IV-556/06</vt:lpstr>
    </vt:vector>
  </TitlesOfParts>
  <Company>4CatSoft</Company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Broj: 01/IV-556/06</dc:title>
  <dc:creator>marina</dc:creator>
  <cp:lastModifiedBy>Sabira</cp:lastModifiedBy>
  <cp:revision>27</cp:revision>
  <cp:lastPrinted>2021-08-27T09:13:00Z</cp:lastPrinted>
  <dcterms:created xsi:type="dcterms:W3CDTF">2021-05-04T07:15:00Z</dcterms:created>
  <dcterms:modified xsi:type="dcterms:W3CDTF">2022-05-05T13:57:00Z</dcterms:modified>
</cp:coreProperties>
</file>